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BCCE" w14:textId="35E13582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Конспект по Английски език  – </w:t>
      </w:r>
      <w:r w:rsidR="00361D65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9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клас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(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ОП )</w:t>
      </w:r>
    </w:p>
    <w:p w14:paraId="1B4813AA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(самостоятелна форма на обучение)</w:t>
      </w:r>
    </w:p>
    <w:p w14:paraId="372718A8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Учебник –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Teen zone A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2.1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Издателство Просвета)</w:t>
      </w:r>
    </w:p>
    <w:p w14:paraId="71E9ABD6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722389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C9FCBD" w14:textId="77777777" w:rsidR="00076FEF" w:rsidRPr="00361D65" w:rsidRDefault="00076FEF" w:rsidP="00076FE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1. </w:t>
      </w:r>
      <w:r w:rsidRPr="00361D65"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u w:val="single"/>
          <w:lang w:val="en-US"/>
          <w14:ligatures w14:val="none"/>
        </w:rPr>
        <w:t>Identity</w:t>
      </w:r>
    </w:p>
    <w:p w14:paraId="2CF19A74" w14:textId="77777777" w:rsidR="00076FEF" w:rsidRPr="00076FEF" w:rsidRDefault="00076FEF" w:rsidP="00076FE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Vocabulary – 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>life stages, online identity</w:t>
      </w:r>
    </w:p>
    <w:p w14:paraId="4BBF2C08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        Grammar -   </w:t>
      </w: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Present Simple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and </w:t>
      </w: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Present Continuous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; </w:t>
      </w: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the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and zero article; auxiliary verbs </w:t>
      </w: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be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and </w:t>
      </w: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do;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comparative and superlative adjectives </w:t>
      </w:r>
      <w:proofErr w:type="gramStart"/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As</w:t>
      </w:r>
      <w:proofErr w:type="gramEnd"/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 xml:space="preserve"> …. as</w:t>
      </w:r>
    </w:p>
    <w:p w14:paraId="00090B39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 xml:space="preserve">       </w:t>
      </w:r>
    </w:p>
    <w:p w14:paraId="760034CA" w14:textId="77777777" w:rsidR="00076FEF" w:rsidRPr="00361D65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2. Family and friends</w:t>
      </w:r>
    </w:p>
    <w:p w14:paraId="00F6143C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Vocabulary – family relationships, friendship</w:t>
      </w:r>
    </w:p>
    <w:p w14:paraId="7B7303CE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Grammar –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Some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and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any;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Possessive pronouns;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A lot of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much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and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many;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A little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and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a few</w:t>
      </w:r>
    </w:p>
    <w:p w14:paraId="0665F704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0C2192A" w14:textId="77777777" w:rsidR="00076FEF" w:rsidRPr="00361D65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3. Fact or myth?</w:t>
      </w:r>
    </w:p>
    <w:p w14:paraId="014C2964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Vocabulary – dimensions</w:t>
      </w:r>
    </w:p>
    <w:p w14:paraId="61DC9F98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Grammar – Past Simple; reflexive pronouns; Past Continuous; prepositions of movement;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When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and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While</w:t>
      </w:r>
    </w:p>
    <w:p w14:paraId="67E361E2" w14:textId="77777777" w:rsidR="00076FEF" w:rsidRPr="00076FEF" w:rsidRDefault="00076FEF" w:rsidP="00076FEF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</w:t>
      </w:r>
    </w:p>
    <w:p w14:paraId="192F1457" w14:textId="77777777" w:rsidR="00076FEF" w:rsidRPr="00361D65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4. Teen life</w:t>
      </w:r>
    </w:p>
    <w:p w14:paraId="3E2BFD09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Vocabulary – adjectives ending –ed and – </w:t>
      </w:r>
      <w:proofErr w:type="spellStart"/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teen language</w:t>
      </w:r>
    </w:p>
    <w:p w14:paraId="38971B49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Grammar – Present Perfect; adverbs of manner</w:t>
      </w:r>
    </w:p>
    <w:p w14:paraId="17FE9145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C17BE10" w14:textId="77777777" w:rsidR="00076FEF" w:rsidRPr="00361D65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5. Body and soul</w:t>
      </w:r>
    </w:p>
    <w:p w14:paraId="55E335EA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Vocabulary – parts of the body, the five senses, health problems</w:t>
      </w:r>
    </w:p>
    <w:p w14:paraId="08984480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Grammar –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Can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Must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Imperative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Should</w:t>
      </w:r>
    </w:p>
    <w:p w14:paraId="5488AAF4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134549" w14:textId="77777777" w:rsidR="00076FEF" w:rsidRPr="00361D65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6. Life green</w:t>
      </w:r>
    </w:p>
    <w:p w14:paraId="7055B18C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Vocabulary – extreme weather, the environment, city and country life</w:t>
      </w:r>
    </w:p>
    <w:p w14:paraId="22893242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Grammar –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Will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gramStart"/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Be</w:t>
      </w:r>
      <w:proofErr w:type="gramEnd"/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going to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Be able to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</w:p>
    <w:p w14:paraId="0459E51F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7B79342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98F8E9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91C363" w14:textId="0BFAC453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         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Директор:……………..</w:t>
      </w:r>
    </w:p>
    <w:p w14:paraId="66015E0A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/ Таня Иванова /</w:t>
      </w:r>
    </w:p>
    <w:p w14:paraId="5D81A4DC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94EAEA" w14:textId="487E106A" w:rsidR="00570747" w:rsidRPr="00076FEF" w:rsidRDefault="00570747" w:rsidP="00076FEF"/>
    <w:sectPr w:rsidR="00570747" w:rsidRPr="00076FEF" w:rsidSect="00570747">
      <w:headerReference w:type="first" r:id="rId8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141C" w14:textId="77777777" w:rsidR="00211411" w:rsidRDefault="00211411" w:rsidP="004662B6">
      <w:pPr>
        <w:spacing w:after="0" w:line="240" w:lineRule="auto"/>
      </w:pPr>
      <w:r>
        <w:separator/>
      </w:r>
    </w:p>
  </w:endnote>
  <w:endnote w:type="continuationSeparator" w:id="0">
    <w:p w14:paraId="1E550C2C" w14:textId="77777777" w:rsidR="00211411" w:rsidRDefault="00211411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E7DA" w14:textId="77777777" w:rsidR="00211411" w:rsidRDefault="00211411" w:rsidP="004662B6">
      <w:pPr>
        <w:spacing w:after="0" w:line="240" w:lineRule="auto"/>
      </w:pPr>
      <w:r>
        <w:separator/>
      </w:r>
    </w:p>
  </w:footnote>
  <w:footnote w:type="continuationSeparator" w:id="0">
    <w:p w14:paraId="7B22EC6A" w14:textId="77777777" w:rsidR="00211411" w:rsidRDefault="00211411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570747" w:rsidRPr="001B5ABF" w14:paraId="6B2ED1AF" w14:textId="77777777" w:rsidTr="008E5602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4EC4B3B4" w14:textId="77777777" w:rsidR="00570747" w:rsidRPr="001B5ABF" w:rsidRDefault="00570747" w:rsidP="00570747">
          <w:pPr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bookmarkStart w:id="0" w:name="_Hlk216726346"/>
          <w:r w:rsidRPr="001B5ABF">
            <w:rPr>
              <w:rFonts w:ascii="Times New Roman" w:hAnsi="Times New Roman" w:cs="Times New Roman"/>
              <w:b/>
              <w:bCs/>
              <w:sz w:val="24"/>
              <w:szCs w:val="24"/>
              <w:lang w:val="ru-RU"/>
            </w:rPr>
            <w:t xml:space="preserve">ПРОФЕСИОНАЛНА ГИМНАЗИЯ </w:t>
          </w:r>
          <w:proofErr w:type="gramStart"/>
          <w:r w:rsidRPr="001B5ABF">
            <w:rPr>
              <w:rFonts w:ascii="Times New Roman" w:hAnsi="Times New Roman" w:cs="Times New Roman"/>
              <w:b/>
              <w:bCs/>
              <w:sz w:val="24"/>
              <w:szCs w:val="24"/>
              <w:lang w:val="ru-RU"/>
            </w:rPr>
            <w:t>ПО  МЕХАНОЕЛЕКТРОТЕХНИКА</w:t>
          </w:r>
          <w:proofErr w:type="gramEnd"/>
          <w:r w:rsidRPr="001B5ABF">
            <w:rPr>
              <w:rFonts w:ascii="Times New Roman" w:hAnsi="Times New Roman" w:cs="Times New Roman"/>
              <w:b/>
              <w:bCs/>
              <w:sz w:val="24"/>
              <w:szCs w:val="24"/>
              <w:lang w:val="ru-RU"/>
            </w:rPr>
            <w:t xml:space="preserve"> “ЮРИЙ ГАГАРИН”</w:t>
          </w:r>
        </w:p>
      </w:tc>
    </w:tr>
  </w:tbl>
  <w:p w14:paraId="7E2F29D8" w14:textId="59BF4E1D" w:rsidR="00570747" w:rsidRPr="004662B6" w:rsidRDefault="00356A95" w:rsidP="00570747">
    <w:pPr>
      <w:jc w:val="center"/>
      <w:rPr>
        <w:rFonts w:ascii="Times New Roman" w:hAnsi="Times New Roman" w:cs="Times New Roman"/>
        <w:b/>
        <w:bCs/>
      </w:rPr>
    </w:pP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3BB270A5" wp14:editId="1B24968A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1006948764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9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747" w:rsidRPr="009E7038">
      <w:rPr>
        <w:b/>
        <w:bCs/>
        <w:noProof/>
        <w:lang w:val="en-US"/>
      </w:rPr>
      <w:drawing>
        <wp:anchor distT="0" distB="0" distL="114300" distR="114300" simplePos="0" relativeHeight="251663360" behindDoc="0" locked="0" layoutInCell="1" allowOverlap="1" wp14:anchorId="74A52DBE" wp14:editId="124D00E7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233591448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747" w:rsidRPr="004662B6">
      <w:rPr>
        <w:rFonts w:ascii="Times New Roman" w:hAnsi="Times New Roman" w:cs="Times New Roman"/>
        <w:b/>
        <w:bCs/>
      </w:rPr>
      <w:t>2850</w:t>
    </w:r>
    <w:r w:rsidR="00570747" w:rsidRPr="004662B6">
      <w:rPr>
        <w:rFonts w:ascii="Times New Roman" w:hAnsi="Times New Roman" w:cs="Times New Roman"/>
      </w:rPr>
      <w:t xml:space="preserve"> </w:t>
    </w:r>
    <w:proofErr w:type="spellStart"/>
    <w:r w:rsidR="00570747"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="00570747"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="00570747" w:rsidRPr="001B5ABF">
      <w:rPr>
        <w:rFonts w:ascii="Times New Roman" w:hAnsi="Times New Roman" w:cs="Times New Roman"/>
        <w:b/>
        <w:bCs/>
        <w:lang w:val="ru-RU"/>
      </w:rPr>
      <w:t>Петрич</w:t>
    </w:r>
    <w:r w:rsidR="00570747" w:rsidRPr="004662B6">
      <w:rPr>
        <w:rFonts w:ascii="Times New Roman" w:hAnsi="Times New Roman" w:cs="Times New Roman"/>
        <w:b/>
        <w:bCs/>
      </w:rPr>
      <w:t>,</w:t>
    </w:r>
    <w:r w:rsidR="00570747" w:rsidRPr="001B5ABF">
      <w:rPr>
        <w:rFonts w:ascii="Times New Roman" w:hAnsi="Times New Roman" w:cs="Times New Roman"/>
        <w:lang w:val="en-US"/>
      </w:rPr>
      <w:t> </w:t>
    </w:r>
    <w:r w:rsidR="00570747" w:rsidRPr="004662B6">
      <w:rPr>
        <w:rFonts w:ascii="Times New Roman" w:hAnsi="Times New Roman" w:cs="Times New Roman"/>
      </w:rPr>
      <w:t xml:space="preserve"> </w:t>
    </w:r>
    <w:r w:rsidR="00570747"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="00570747"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="00570747" w:rsidRPr="001B5ABF">
      <w:rPr>
        <w:rFonts w:ascii="Times New Roman" w:hAnsi="Times New Roman" w:cs="Times New Roman"/>
        <w:b/>
        <w:bCs/>
        <w:lang w:val="ru-RU"/>
      </w:rPr>
      <w:t>31</w:t>
    </w:r>
    <w:r w:rsidR="00570747" w:rsidRPr="004662B6">
      <w:rPr>
        <w:rFonts w:ascii="Times New Roman" w:hAnsi="Times New Roman" w:cs="Times New Roman"/>
        <w:b/>
        <w:bCs/>
      </w:rPr>
      <w:t>,</w:t>
    </w:r>
    <w:r w:rsidR="00570747"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="00570747"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="00570747" w:rsidRPr="001B5ABF">
      <w:rPr>
        <w:rFonts w:ascii="Times New Roman" w:hAnsi="Times New Roman" w:cs="Times New Roman"/>
        <w:b/>
        <w:bCs/>
        <w:lang w:val="ru-RU"/>
      </w:rPr>
      <w:t>0882</w:t>
    </w:r>
    <w:r w:rsidR="00570747" w:rsidRPr="00132609">
      <w:rPr>
        <w:rFonts w:ascii="Times New Roman" w:hAnsi="Times New Roman" w:cs="Times New Roman"/>
        <w:b/>
        <w:bCs/>
        <w:lang w:val="ru-RU"/>
      </w:rPr>
      <w:t>895310</w:t>
    </w:r>
    <w:r w:rsidR="00570747"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="00570747"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="00570747"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="00570747" w:rsidRPr="001B5ABF">
        <w:rPr>
          <w:rStyle w:val="ae"/>
          <w:rFonts w:ascii="Times New Roman" w:hAnsi="Times New Roman" w:cs="Times New Roman"/>
          <w:b/>
          <w:bCs/>
        </w:rPr>
        <w:t>1.</w:t>
      </w:r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2654CA9" w14:textId="77777777" w:rsidR="00570747" w:rsidRPr="00132609" w:rsidRDefault="00570747" w:rsidP="00570747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5F4481" wp14:editId="45D3EAA5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535661024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CC9F23" id="Право съединение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  <w:bookmarkEnd w:id="0"/>
  <w:p w14:paraId="333ADFB7" w14:textId="77777777" w:rsidR="00570747" w:rsidRPr="00132609" w:rsidRDefault="00570747" w:rsidP="00570747">
    <w:pPr>
      <w:pStyle w:val="af0"/>
      <w:rPr>
        <w:lang w:val="ru-RU"/>
      </w:rPr>
    </w:pPr>
  </w:p>
  <w:p w14:paraId="7E65D6AC" w14:textId="77777777" w:rsidR="00570747" w:rsidRDefault="0057074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16C"/>
    <w:multiLevelType w:val="hybridMultilevel"/>
    <w:tmpl w:val="6E8C6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105C"/>
    <w:multiLevelType w:val="hybridMultilevel"/>
    <w:tmpl w:val="51C2D608"/>
    <w:lvl w:ilvl="0" w:tplc="AE743A2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7EDF"/>
    <w:multiLevelType w:val="hybridMultilevel"/>
    <w:tmpl w:val="B13CE5D2"/>
    <w:lvl w:ilvl="0" w:tplc="513CC4E2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688C005A"/>
    <w:multiLevelType w:val="hybridMultilevel"/>
    <w:tmpl w:val="551C8F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8008B"/>
    <w:multiLevelType w:val="hybridMultilevel"/>
    <w:tmpl w:val="315A9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66235">
    <w:abstractNumId w:val="3"/>
  </w:num>
  <w:num w:numId="2" w16cid:durableId="1537083988">
    <w:abstractNumId w:val="1"/>
  </w:num>
  <w:num w:numId="3" w16cid:durableId="2028628663">
    <w:abstractNumId w:val="4"/>
  </w:num>
  <w:num w:numId="4" w16cid:durableId="781262303">
    <w:abstractNumId w:val="0"/>
  </w:num>
  <w:num w:numId="5" w16cid:durableId="211721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E6D"/>
    <w:rsid w:val="00014F01"/>
    <w:rsid w:val="00076FEF"/>
    <w:rsid w:val="00093402"/>
    <w:rsid w:val="00123ED9"/>
    <w:rsid w:val="00131A31"/>
    <w:rsid w:val="00132609"/>
    <w:rsid w:val="00146622"/>
    <w:rsid w:val="001617C0"/>
    <w:rsid w:val="00173702"/>
    <w:rsid w:val="001A30A9"/>
    <w:rsid w:val="00211411"/>
    <w:rsid w:val="002518AA"/>
    <w:rsid w:val="00273BE6"/>
    <w:rsid w:val="0027598F"/>
    <w:rsid w:val="002B425C"/>
    <w:rsid w:val="002F1676"/>
    <w:rsid w:val="0033579F"/>
    <w:rsid w:val="00336A39"/>
    <w:rsid w:val="00356A95"/>
    <w:rsid w:val="00361D65"/>
    <w:rsid w:val="003B097D"/>
    <w:rsid w:val="003C098C"/>
    <w:rsid w:val="00455FC6"/>
    <w:rsid w:val="00457E03"/>
    <w:rsid w:val="004600D4"/>
    <w:rsid w:val="004662B6"/>
    <w:rsid w:val="00481A5A"/>
    <w:rsid w:val="004D4647"/>
    <w:rsid w:val="005335FA"/>
    <w:rsid w:val="00537BCE"/>
    <w:rsid w:val="00547D7F"/>
    <w:rsid w:val="0055200D"/>
    <w:rsid w:val="00570747"/>
    <w:rsid w:val="005C2521"/>
    <w:rsid w:val="005E234B"/>
    <w:rsid w:val="0063731E"/>
    <w:rsid w:val="00647BBE"/>
    <w:rsid w:val="00683C5E"/>
    <w:rsid w:val="00731B50"/>
    <w:rsid w:val="00767CF9"/>
    <w:rsid w:val="00794E90"/>
    <w:rsid w:val="007A4764"/>
    <w:rsid w:val="007B365D"/>
    <w:rsid w:val="007D3369"/>
    <w:rsid w:val="007E663F"/>
    <w:rsid w:val="0083748B"/>
    <w:rsid w:val="00855ADC"/>
    <w:rsid w:val="00855C44"/>
    <w:rsid w:val="00872E2E"/>
    <w:rsid w:val="008C1854"/>
    <w:rsid w:val="008C35B9"/>
    <w:rsid w:val="0092481C"/>
    <w:rsid w:val="0095013C"/>
    <w:rsid w:val="00981396"/>
    <w:rsid w:val="0099364E"/>
    <w:rsid w:val="0099618E"/>
    <w:rsid w:val="009E7038"/>
    <w:rsid w:val="009F6F19"/>
    <w:rsid w:val="00A36DCA"/>
    <w:rsid w:val="00A44E45"/>
    <w:rsid w:val="00A578A5"/>
    <w:rsid w:val="00A63F7C"/>
    <w:rsid w:val="00B34680"/>
    <w:rsid w:val="00B82853"/>
    <w:rsid w:val="00B845DF"/>
    <w:rsid w:val="00BA7D4F"/>
    <w:rsid w:val="00BB53A4"/>
    <w:rsid w:val="00BC244D"/>
    <w:rsid w:val="00BE44A2"/>
    <w:rsid w:val="00C12DBD"/>
    <w:rsid w:val="00C429F2"/>
    <w:rsid w:val="00C4598D"/>
    <w:rsid w:val="00C5589F"/>
    <w:rsid w:val="00C55DDD"/>
    <w:rsid w:val="00D05768"/>
    <w:rsid w:val="00D34282"/>
    <w:rsid w:val="00D46F40"/>
    <w:rsid w:val="00D6380F"/>
    <w:rsid w:val="00DA2FE7"/>
    <w:rsid w:val="00DB10BB"/>
    <w:rsid w:val="00DC24FC"/>
    <w:rsid w:val="00DF42E8"/>
    <w:rsid w:val="00E24A2F"/>
    <w:rsid w:val="00E33DAF"/>
    <w:rsid w:val="00E75857"/>
    <w:rsid w:val="00EF138A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  <w:style w:type="table" w:styleId="af4">
    <w:name w:val="Table Grid"/>
    <w:basedOn w:val="a1"/>
    <w:uiPriority w:val="39"/>
    <w:rsid w:val="007E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6380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9ABE-054D-4F3B-85B0-2B2FFCF9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90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Зорница Т. Коцалова</cp:lastModifiedBy>
  <cp:revision>51</cp:revision>
  <cp:lastPrinted>2025-10-13T07:39:00Z</cp:lastPrinted>
  <dcterms:created xsi:type="dcterms:W3CDTF">2025-10-13T07:31:00Z</dcterms:created>
  <dcterms:modified xsi:type="dcterms:W3CDTF">2026-02-24T18:57:00Z</dcterms:modified>
</cp:coreProperties>
</file>