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BCCE" w14:textId="099B724B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Конспект по Английски език  – </w:t>
      </w:r>
      <w:r w:rsidR="003344D1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8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клас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(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ОП )</w:t>
      </w:r>
    </w:p>
    <w:p w14:paraId="1B4813AA" w14:textId="77777777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(самостоятелна форма на обучение)</w:t>
      </w:r>
    </w:p>
    <w:p w14:paraId="372718A8" w14:textId="5BCE2718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Учебник – 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Teen zone A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Издателство Просвета)</w:t>
      </w:r>
    </w:p>
    <w:p w14:paraId="71E9ABD6" w14:textId="77777777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722389" w14:textId="77777777" w:rsidR="00076FEF" w:rsidRPr="00076FEF" w:rsidRDefault="00076FEF" w:rsidP="00076FE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C9FCBD" w14:textId="5A78232D" w:rsidR="00076FEF" w:rsidRPr="00CB7503" w:rsidRDefault="00076FEF" w:rsidP="00076FE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u w:val="single"/>
          <w:lang w:val="en-US"/>
          <w14:ligatures w14:val="none"/>
        </w:rPr>
      </w:pPr>
      <w:bookmarkStart w:id="0" w:name="_Hlk222856788"/>
      <w:r w:rsidRPr="00CB750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1. </w:t>
      </w:r>
      <w:r w:rsidR="00CB7503"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u w:val="single"/>
          <w:lang w:val="en-US"/>
          <w14:ligatures w14:val="none"/>
        </w:rPr>
        <w:t>We are the world</w:t>
      </w:r>
    </w:p>
    <w:p w14:paraId="2CF19A74" w14:textId="2DF5813D" w:rsidR="00076FEF" w:rsidRPr="00076FEF" w:rsidRDefault="00076FEF" w:rsidP="00076FE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Vocabulary – </w:t>
      </w:r>
      <w:r w:rsidR="00CB7503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>countries and nationalities; opposite adjectives; school subjects</w:t>
      </w:r>
    </w:p>
    <w:p w14:paraId="4BBF2C08" w14:textId="63D4D2EC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        Grammar -   </w:t>
      </w:r>
      <w:r w:rsidR="00CB7503" w:rsidRPr="00CB7503"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lang w:val="en-US"/>
          <w14:ligatures w14:val="none"/>
        </w:rPr>
        <w:t>BE</w:t>
      </w:r>
      <w:r w:rsidR="00CB7503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</w:t>
      </w: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Present Simple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</w:t>
      </w:r>
      <w:r w:rsidR="00CB7503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>– positive, negative, questions and short answers; Possessive adjectives</w:t>
      </w:r>
    </w:p>
    <w:p w14:paraId="00090B39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 xml:space="preserve">       </w:t>
      </w:r>
    </w:p>
    <w:p w14:paraId="760034CA" w14:textId="77777777" w:rsidR="00076FEF" w:rsidRPr="00CB7503" w:rsidRDefault="00076FEF" w:rsidP="00076FEF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CB750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2. Family and friends</w:t>
      </w:r>
    </w:p>
    <w:p w14:paraId="00F6143C" w14:textId="5CC58A59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Vocabulary – family relationships</w:t>
      </w:r>
      <w:r w:rsidR="00CB750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;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CB750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appearance; clothes; colours; sizes; prices</w:t>
      </w:r>
    </w:p>
    <w:p w14:paraId="7B7303CE" w14:textId="703FE784" w:rsidR="00076FEF" w:rsidRPr="00CB7503" w:rsidRDefault="00076FEF" w:rsidP="00076FEF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Grammar –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CB7503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possessive ’s; Have got/Has got – </w:t>
      </w:r>
      <w:r w:rsidR="00CB7503" w:rsidRPr="00CB7503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positive, negative, questions and short answers</w:t>
      </w:r>
    </w:p>
    <w:p w14:paraId="0665F704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0C2192A" w14:textId="41C3CF99" w:rsidR="00076FEF" w:rsidRPr="00CB7503" w:rsidRDefault="00076FEF" w:rsidP="00076FEF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CB750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3. </w:t>
      </w:r>
      <w:r w:rsidR="00CB7503" w:rsidRPr="00CB750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No place like home</w:t>
      </w:r>
    </w:p>
    <w:p w14:paraId="014C2964" w14:textId="335482C5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Vocabulary – </w:t>
      </w:r>
      <w:r w:rsidR="00CB750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rooms in the house; furniture and household objects</w:t>
      </w:r>
    </w:p>
    <w:p w14:paraId="67E361E2" w14:textId="2127CACF" w:rsidR="00076FEF" w:rsidRPr="00076FEF" w:rsidRDefault="00076FEF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Grammar – </w:t>
      </w:r>
      <w:r w:rsidR="00CB7503" w:rsidRPr="00CB750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</w:t>
      </w:r>
      <w:r w:rsidR="00CB7503" w:rsidRPr="00CB750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here is</w:t>
      </w:r>
      <w:r w:rsidR="00CB7503" w:rsidRPr="00CB750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/ </w:t>
      </w:r>
      <w:r w:rsidR="00CB7503" w:rsidRPr="00CB750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are</w:t>
      </w:r>
      <w:r w:rsidR="00CB750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- p</w:t>
      </w:r>
      <w:r w:rsidR="00CB7503" w:rsidRPr="00CB750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ositive</w:t>
      </w:r>
      <w:r w:rsidR="00CB750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 n</w:t>
      </w:r>
      <w:r w:rsidR="00CB7503" w:rsidRPr="00CB750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egative</w:t>
      </w:r>
      <w:r w:rsidR="00CB750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 q</w:t>
      </w:r>
      <w:r w:rsidR="00CB7503" w:rsidRPr="00CB750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uestions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CB750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and short answers;</w:t>
      </w:r>
      <w:r w:rsidR="007E6A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prepositions of place; </w:t>
      </w:r>
      <w:r w:rsidR="007E6AE6" w:rsidRPr="007E6A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This/These, That/Those</w:t>
      </w:r>
    </w:p>
    <w:p w14:paraId="1B04F37B" w14:textId="77777777" w:rsidR="007E6AE6" w:rsidRDefault="007E6AE6" w:rsidP="00076FEF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92F1457" w14:textId="349D6F6E" w:rsidR="00076FEF" w:rsidRPr="007E6AE6" w:rsidRDefault="00076FEF" w:rsidP="00076FEF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7E6AE6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4. </w:t>
      </w:r>
      <w:r w:rsidR="007E6AE6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Work and Play</w:t>
      </w:r>
    </w:p>
    <w:p w14:paraId="3E2BFD09" w14:textId="12943C7E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Vocabulary – </w:t>
      </w:r>
      <w:r w:rsidR="007E6A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daily routine; phrases with </w:t>
      </w:r>
      <w:r w:rsidR="007E6AE6" w:rsidRPr="007E6A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have</w:t>
      </w:r>
    </w:p>
    <w:p w14:paraId="38971B49" w14:textId="7DC05D81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Grammar – </w:t>
      </w:r>
      <w:r w:rsidRPr="007E6A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Present </w:t>
      </w:r>
      <w:r w:rsidR="007E6AE6" w:rsidRPr="007E6A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Simple – he/she/it; spelling -s, -es; Present Simple</w:t>
      </w:r>
      <w:r w:rsidR="007E6A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– positive</w:t>
      </w:r>
      <w:r w:rsidR="0079662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; adverbs of frequency; prepositions of time</w:t>
      </w:r>
    </w:p>
    <w:p w14:paraId="17FE9145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C17BE10" w14:textId="293D5BCE" w:rsidR="00076FEF" w:rsidRPr="0079662D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79662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5. </w:t>
      </w:r>
      <w:r w:rsidR="0079662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Animal Planet</w:t>
      </w:r>
    </w:p>
    <w:p w14:paraId="55E335EA" w14:textId="3A95CC99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Vocabulary – </w:t>
      </w:r>
      <w:r w:rsidR="0079662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animals; verbs; nouns; adjectives</w:t>
      </w:r>
    </w:p>
    <w:p w14:paraId="08984480" w14:textId="271DEF49" w:rsidR="00076FEF" w:rsidRPr="0079662D" w:rsidRDefault="00076FEF" w:rsidP="00076FEF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Grammar – </w:t>
      </w:r>
      <w:r w:rsidR="0079662D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Present Simple – </w:t>
      </w:r>
      <w:r w:rsidR="0079662D" w:rsidRPr="0079662D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negative, Yes/No questions and short answers, WH-questions; question words</w:t>
      </w:r>
    </w:p>
    <w:p w14:paraId="5488AAF4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A134549" w14:textId="589E4EAD" w:rsidR="00076FEF" w:rsidRPr="0079662D" w:rsidRDefault="00076FEF" w:rsidP="00076FE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79662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6. </w:t>
      </w:r>
      <w:r w:rsidR="0079662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All about me</w:t>
      </w:r>
    </w:p>
    <w:p w14:paraId="7055B18C" w14:textId="67A8C75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Vocabulary – </w:t>
      </w:r>
      <w:r w:rsidR="0079662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adjectives of personality; free-time activities</w:t>
      </w:r>
    </w:p>
    <w:p w14:paraId="22893242" w14:textId="3654D1A1" w:rsidR="00076FEF" w:rsidRPr="0079662D" w:rsidRDefault="00076FEF" w:rsidP="0079662D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Grammar – </w:t>
      </w:r>
      <w:r w:rsidR="0079662D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like</w:t>
      </w:r>
      <w:r w:rsidR="0079662D" w:rsidRPr="0079662D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/</w:t>
      </w:r>
      <w:r w:rsidR="0079662D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don’t like</w:t>
      </w:r>
      <w:r w:rsidR="0079662D" w:rsidRPr="0079662D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+ verb +-ing</w:t>
      </w:r>
      <w:r w:rsidR="0079662D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; can – </w:t>
      </w:r>
      <w:r w:rsidR="0079662D" w:rsidRPr="0079662D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positive, negative, questions and short answers</w:t>
      </w:r>
    </w:p>
    <w:bookmarkEnd w:id="0"/>
    <w:p w14:paraId="0F1A2F0D" w14:textId="77777777" w:rsidR="0079662D" w:rsidRDefault="0079662D" w:rsidP="00CB75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E5F6EFD" w14:textId="0C05D489" w:rsidR="00CB7503" w:rsidRPr="0079662D" w:rsidRDefault="0079662D" w:rsidP="00CB75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u w:val="single"/>
          <w:lang w:val="en-US"/>
          <w14:ligatures w14:val="none"/>
        </w:rPr>
      </w:pPr>
      <w:r w:rsidRPr="0079662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7</w:t>
      </w:r>
      <w:r w:rsidR="00CB7503" w:rsidRPr="0079662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 </w:t>
      </w:r>
      <w:r w:rsidR="003A5C60">
        <w:rPr>
          <w:rFonts w:ascii="Times New Roman" w:eastAsia="Calibri" w:hAnsi="Times New Roman" w:cs="Times New Roman"/>
          <w:b/>
          <w:bCs/>
          <w:color w:val="231F20"/>
          <w:kern w:val="0"/>
          <w:sz w:val="24"/>
          <w:szCs w:val="24"/>
          <w:u w:val="single"/>
          <w:lang w:val="en-US"/>
          <w14:ligatures w14:val="none"/>
        </w:rPr>
        <w:t>The food you eat</w:t>
      </w:r>
    </w:p>
    <w:p w14:paraId="1E31B03C" w14:textId="054AC095" w:rsidR="00CB7503" w:rsidRPr="00076FEF" w:rsidRDefault="00CB7503" w:rsidP="00CB75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Vocabulary – </w:t>
      </w:r>
      <w:r w:rsidR="003A5C60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>food and drinks, cooking verbs</w:t>
      </w:r>
    </w:p>
    <w:p w14:paraId="7342BCD8" w14:textId="53DFE85C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        Grammar -   </w:t>
      </w:r>
      <w:r w:rsidR="003A5C60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Countable and Uncountable nouns</w:t>
      </w:r>
      <w:r w:rsidR="003A5C60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>;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</w:t>
      </w:r>
      <w:r w:rsidR="003A5C60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Some/Any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>;</w:t>
      </w:r>
      <w:r w:rsidR="003A5C60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the imperative; 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</w:t>
      </w:r>
      <w:r w:rsidR="003A5C60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>(how) much/many, a lot of</w:t>
      </w:r>
      <w:r w:rsidRPr="00076FEF">
        <w:rPr>
          <w:rFonts w:ascii="Times New Roman" w:eastAsia="Calibri" w:hAnsi="Times New Roman" w:cs="Times New Roman"/>
          <w:color w:val="231F20"/>
          <w:kern w:val="0"/>
          <w:sz w:val="24"/>
          <w:szCs w:val="24"/>
          <w:lang w:val="en-US"/>
          <w14:ligatures w14:val="none"/>
        </w:rPr>
        <w:t xml:space="preserve"> </w:t>
      </w:r>
    </w:p>
    <w:p w14:paraId="62539C82" w14:textId="77777777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b/>
          <w:color w:val="231F20"/>
          <w:kern w:val="0"/>
          <w:sz w:val="24"/>
          <w:szCs w:val="24"/>
          <w:lang w:val="en-US"/>
          <w14:ligatures w14:val="none"/>
        </w:rPr>
        <w:t xml:space="preserve">       </w:t>
      </w:r>
    </w:p>
    <w:p w14:paraId="38DAEA75" w14:textId="77777777" w:rsidR="003A5C60" w:rsidRDefault="003A5C60" w:rsidP="00CB7503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4EE925EF" w14:textId="77777777" w:rsidR="003A5C60" w:rsidRDefault="003A5C60" w:rsidP="00CB7503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687177C5" w14:textId="77777777" w:rsidR="003A5C60" w:rsidRDefault="003A5C60" w:rsidP="00CB7503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3CA812C0" w14:textId="61612FBE" w:rsidR="00CB7503" w:rsidRPr="003A5C60" w:rsidRDefault="003A5C60" w:rsidP="00CB7503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lastRenderedPageBreak/>
        <w:t>8</w:t>
      </w:r>
      <w:r w:rsidR="00CB7503" w:rsidRPr="003A5C60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The Olympics then and now</w:t>
      </w:r>
    </w:p>
    <w:p w14:paraId="16E41C54" w14:textId="43B09DD2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Vocabulary – </w:t>
      </w:r>
      <w:r w:rsidR="003A5C6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sports; sporting events</w:t>
      </w:r>
    </w:p>
    <w:p w14:paraId="481F8E6B" w14:textId="470E49D2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Grammar –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3A5C60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BE Past Simple</w:t>
      </w:r>
      <w:r w:rsidRPr="00076FEF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3A5C60" w:rsidRPr="003A5C60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positive, negative,</w:t>
      </w:r>
      <w:r w:rsidR="003A5C60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3A5C6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questions; past time expressions; </w:t>
      </w:r>
      <w:r w:rsidR="003A5C60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could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3A5C6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positive, negative, questions, short answers; </w:t>
      </w:r>
      <w:r w:rsidR="003A5C60" w:rsidRPr="003A5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Past Simple</w:t>
      </w:r>
      <w:r w:rsidR="003A5C6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– regular verbs positive; </w:t>
      </w:r>
      <w:r w:rsidR="003A5C60" w:rsidRPr="003A5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spelling -ed</w:t>
      </w:r>
    </w:p>
    <w:p w14:paraId="7DA778C8" w14:textId="77777777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CD18FAA" w14:textId="1A50ABF0" w:rsidR="00CB7503" w:rsidRPr="003A5C60" w:rsidRDefault="003A5C60" w:rsidP="00CB7503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A5C60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9</w:t>
      </w:r>
      <w:r w:rsidR="00CB7503" w:rsidRPr="003A5C60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Travel broadens the mind</w:t>
      </w:r>
    </w:p>
    <w:p w14:paraId="2E811BBD" w14:textId="70EB8FEB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Vocabulary – </w:t>
      </w:r>
      <w:r w:rsidR="003A5C6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The Age of Discovery; types of transport; at the airport</w:t>
      </w:r>
    </w:p>
    <w:p w14:paraId="6D96D310" w14:textId="0BF81D2B" w:rsidR="003A5C60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Grammar – </w:t>
      </w:r>
      <w:r w:rsidRPr="003A5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Past Simple</w:t>
      </w:r>
      <w:r w:rsidR="003A5C6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regular verbs negative; </w:t>
      </w:r>
      <w:r w:rsidR="003A5C60" w:rsidRPr="003A5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Past Simple</w:t>
      </w:r>
      <w:r w:rsidR="003A5C6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irregular verbs positive, negative; </w:t>
      </w:r>
      <w:r w:rsidR="003A5C60" w:rsidRPr="003A5C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Past Simple</w:t>
      </w:r>
      <w:r w:rsidR="003A5C6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questions, short answers.</w:t>
      </w:r>
    </w:p>
    <w:p w14:paraId="0E46568C" w14:textId="77777777" w:rsidR="00CB7503" w:rsidRPr="00076FEF" w:rsidRDefault="00CB7503" w:rsidP="00CB7503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</w:t>
      </w:r>
    </w:p>
    <w:p w14:paraId="3B72F09B" w14:textId="718BB93F" w:rsidR="00CB7503" w:rsidRPr="003A5C60" w:rsidRDefault="003A5C60" w:rsidP="00CB7503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3A5C60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10</w:t>
      </w:r>
      <w:r w:rsidR="00CB7503" w:rsidRPr="003A5C60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. Teen life</w:t>
      </w:r>
    </w:p>
    <w:p w14:paraId="4385498B" w14:textId="7A8B8EA0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Vocabulary – </w:t>
      </w:r>
      <w:r w:rsidR="0040248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sightseeing; the weather</w:t>
      </w:r>
    </w:p>
    <w:p w14:paraId="619C101E" w14:textId="77777777" w:rsidR="00402483" w:rsidRDefault="00CB750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Grammar – </w:t>
      </w:r>
      <w:r w:rsidR="00402483" w:rsidRPr="0040248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Present Continuous</w:t>
      </w:r>
      <w:r w:rsidR="0040248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positive, negative, questions, short answers; spelling</w:t>
      </w:r>
    </w:p>
    <w:p w14:paraId="6B632E2A" w14:textId="5B63E23C" w:rsidR="00CB7503" w:rsidRPr="00076FEF" w:rsidRDefault="0040248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verb + </w:t>
      </w:r>
      <w:r w:rsidRPr="0040248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ing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; prepositions of movement</w:t>
      </w:r>
    </w:p>
    <w:p w14:paraId="56EEE4D6" w14:textId="77777777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5CDCF05" w14:textId="31732E3A" w:rsidR="00CB7503" w:rsidRPr="00402483" w:rsidRDefault="00402483" w:rsidP="00CB750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11</w:t>
      </w:r>
      <w:r w:rsidR="00CB7503" w:rsidRPr="0040248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. Body and soul</w:t>
      </w:r>
    </w:p>
    <w:p w14:paraId="638BAE28" w14:textId="4E0D0F30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Vocabulary – </w:t>
      </w:r>
      <w:r w:rsidR="0040248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items of clothing; music styles; musical instruments; film genres</w:t>
      </w:r>
    </w:p>
    <w:p w14:paraId="00A52F58" w14:textId="485085CD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Grammar –</w:t>
      </w:r>
      <w:r w:rsidR="0040248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402483" w:rsidRPr="0040248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Present Simple and Present Continuous</w:t>
      </w:r>
      <w:r w:rsidR="0040248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; the Comparative and the Superlative</w:t>
      </w:r>
    </w:p>
    <w:p w14:paraId="5C15EB47" w14:textId="77777777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FEFF85B" w14:textId="45C3D6D6" w:rsidR="00CB7503" w:rsidRPr="00402483" w:rsidRDefault="00402483" w:rsidP="00CB750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12</w:t>
      </w:r>
      <w:r w:rsidR="00CB7503" w:rsidRPr="0040248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Making plans</w:t>
      </w:r>
    </w:p>
    <w:p w14:paraId="4417A023" w14:textId="490F6F51" w:rsidR="00CB7503" w:rsidRPr="00076FEF" w:rsidRDefault="00CB7503" w:rsidP="00CB750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Vocabulary – </w:t>
      </w:r>
      <w:r w:rsidR="0040248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jobs; types of holidays; holiday equipment</w:t>
      </w:r>
    </w:p>
    <w:p w14:paraId="596739D4" w14:textId="70BDFF6D" w:rsidR="00CB7503" w:rsidRPr="00402483" w:rsidRDefault="00CB7503" w:rsidP="00CB7503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Grammar – </w:t>
      </w:r>
      <w:r w:rsidR="00402483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be going to – </w:t>
      </w:r>
      <w:r w:rsidR="00402483" w:rsidRPr="00402483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positive, negative, questions, short answers</w:t>
      </w:r>
    </w:p>
    <w:p w14:paraId="347EC9A6" w14:textId="77777777" w:rsidR="00CB7503" w:rsidRPr="00CB7503" w:rsidRDefault="00CB7503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59E51F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7B79342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98F8E9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F91C363" w14:textId="0BFAC453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          </w:t>
      </w: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Директор:……………..</w:t>
      </w:r>
    </w:p>
    <w:p w14:paraId="66015E0A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6F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/ Таня Иванова /</w:t>
      </w:r>
    </w:p>
    <w:p w14:paraId="5D81A4DC" w14:textId="77777777" w:rsidR="00076FEF" w:rsidRPr="00076FEF" w:rsidRDefault="00076FEF" w:rsidP="00076FE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94EAEA" w14:textId="487E106A" w:rsidR="00570747" w:rsidRPr="00076FEF" w:rsidRDefault="00570747" w:rsidP="00076FEF"/>
    <w:sectPr w:rsidR="00570747" w:rsidRPr="00076FEF" w:rsidSect="00570747">
      <w:headerReference w:type="first" r:id="rId8"/>
      <w:pgSz w:w="11906" w:h="16838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310A" w14:textId="77777777" w:rsidR="00BD28A2" w:rsidRDefault="00BD28A2" w:rsidP="004662B6">
      <w:pPr>
        <w:spacing w:after="0" w:line="240" w:lineRule="auto"/>
      </w:pPr>
      <w:r>
        <w:separator/>
      </w:r>
    </w:p>
  </w:endnote>
  <w:endnote w:type="continuationSeparator" w:id="0">
    <w:p w14:paraId="6382BC57" w14:textId="77777777" w:rsidR="00BD28A2" w:rsidRDefault="00BD28A2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19D5" w14:textId="77777777" w:rsidR="00BD28A2" w:rsidRDefault="00BD28A2" w:rsidP="004662B6">
      <w:pPr>
        <w:spacing w:after="0" w:line="240" w:lineRule="auto"/>
      </w:pPr>
      <w:r>
        <w:separator/>
      </w:r>
    </w:p>
  </w:footnote>
  <w:footnote w:type="continuationSeparator" w:id="0">
    <w:p w14:paraId="3CBE894B" w14:textId="77777777" w:rsidR="00BD28A2" w:rsidRDefault="00BD28A2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570747" w:rsidRPr="001B5ABF" w14:paraId="6B2ED1AF" w14:textId="77777777" w:rsidTr="008E5602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4EC4B3B4" w14:textId="77777777" w:rsidR="00570747" w:rsidRPr="001B5ABF" w:rsidRDefault="00570747" w:rsidP="00570747">
          <w:pPr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bookmarkStart w:id="1" w:name="_Hlk216726346"/>
          <w:r w:rsidRPr="001B5ABF">
            <w:rPr>
              <w:rFonts w:ascii="Times New Roman" w:hAnsi="Times New Roman" w:cs="Times New Roman"/>
              <w:b/>
              <w:bCs/>
              <w:sz w:val="24"/>
              <w:szCs w:val="24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E2F29D8" w14:textId="59BF4E1D" w:rsidR="00570747" w:rsidRPr="004662B6" w:rsidRDefault="00356A95" w:rsidP="00570747">
    <w:pPr>
      <w:jc w:val="center"/>
      <w:rPr>
        <w:rFonts w:ascii="Times New Roman" w:hAnsi="Times New Roman" w:cs="Times New Roman"/>
        <w:b/>
        <w:bCs/>
      </w:rPr>
    </w:pP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3BB270A5" wp14:editId="1B24968A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1006948764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79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747" w:rsidRPr="009E7038">
      <w:rPr>
        <w:b/>
        <w:bCs/>
        <w:noProof/>
        <w:lang w:val="en-US"/>
      </w:rPr>
      <w:drawing>
        <wp:anchor distT="0" distB="0" distL="114300" distR="114300" simplePos="0" relativeHeight="251663360" behindDoc="0" locked="0" layoutInCell="1" allowOverlap="1" wp14:anchorId="74A52DBE" wp14:editId="124D00E7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233591448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747" w:rsidRPr="004662B6">
      <w:rPr>
        <w:rFonts w:ascii="Times New Roman" w:hAnsi="Times New Roman" w:cs="Times New Roman"/>
        <w:b/>
        <w:bCs/>
      </w:rPr>
      <w:t>2850</w:t>
    </w:r>
    <w:r w:rsidR="00570747" w:rsidRPr="004662B6">
      <w:rPr>
        <w:rFonts w:ascii="Times New Roman" w:hAnsi="Times New Roman" w:cs="Times New Roman"/>
      </w:rPr>
      <w:t xml:space="preserve"> </w:t>
    </w:r>
    <w:r w:rsidR="00570747" w:rsidRPr="001B5ABF">
      <w:rPr>
        <w:rFonts w:ascii="Times New Roman" w:hAnsi="Times New Roman" w:cs="Times New Roman"/>
        <w:b/>
        <w:bCs/>
        <w:lang w:val="ru-RU"/>
      </w:rPr>
      <w:t>гр</w:t>
    </w:r>
    <w:r w:rsidR="00570747" w:rsidRPr="004662B6">
      <w:rPr>
        <w:rFonts w:ascii="Times New Roman" w:hAnsi="Times New Roman" w:cs="Times New Roman"/>
        <w:b/>
        <w:bCs/>
      </w:rPr>
      <w:t xml:space="preserve">. </w:t>
    </w:r>
    <w:r w:rsidR="00570747" w:rsidRPr="001B5ABF">
      <w:rPr>
        <w:rFonts w:ascii="Times New Roman" w:hAnsi="Times New Roman" w:cs="Times New Roman"/>
        <w:b/>
        <w:bCs/>
        <w:lang w:val="ru-RU"/>
      </w:rPr>
      <w:t>Петрич</w:t>
    </w:r>
    <w:r w:rsidR="00570747" w:rsidRPr="004662B6">
      <w:rPr>
        <w:rFonts w:ascii="Times New Roman" w:hAnsi="Times New Roman" w:cs="Times New Roman"/>
        <w:b/>
        <w:bCs/>
      </w:rPr>
      <w:t>,</w:t>
    </w:r>
    <w:r w:rsidR="00570747" w:rsidRPr="001B5ABF">
      <w:rPr>
        <w:rFonts w:ascii="Times New Roman" w:hAnsi="Times New Roman" w:cs="Times New Roman"/>
        <w:lang w:val="en-US"/>
      </w:rPr>
      <w:t> </w:t>
    </w:r>
    <w:r w:rsidR="00570747" w:rsidRPr="004662B6">
      <w:rPr>
        <w:rFonts w:ascii="Times New Roman" w:hAnsi="Times New Roman" w:cs="Times New Roman"/>
      </w:rPr>
      <w:t xml:space="preserve"> </w:t>
    </w:r>
    <w:r w:rsidR="00570747"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="00570747" w:rsidRPr="004662B6">
      <w:rPr>
        <w:rFonts w:ascii="Times New Roman" w:hAnsi="Times New Roman" w:cs="Times New Roman"/>
        <w:b/>
        <w:bCs/>
      </w:rPr>
      <w:t>,</w:t>
    </w:r>
    <w:r w:rsidR="00570747" w:rsidRPr="001B5ABF">
      <w:rPr>
        <w:rFonts w:ascii="Times New Roman" w:hAnsi="Times New Roman" w:cs="Times New Roman"/>
        <w:b/>
        <w:bCs/>
        <w:lang w:val="ru-RU"/>
      </w:rPr>
      <w:t>   тел.: 0882</w:t>
    </w:r>
    <w:r w:rsidR="00570747" w:rsidRPr="00132609">
      <w:rPr>
        <w:rFonts w:ascii="Times New Roman" w:hAnsi="Times New Roman" w:cs="Times New Roman"/>
        <w:b/>
        <w:bCs/>
        <w:lang w:val="ru-RU"/>
      </w:rPr>
      <w:t>895310</w:t>
    </w:r>
    <w:r w:rsidR="00570747"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="00570747"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="00570747"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r w:rsidR="00570747"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r w:rsidR="00570747" w:rsidRPr="001B5ABF">
        <w:rPr>
          <w:rStyle w:val="ae"/>
          <w:rFonts w:ascii="Times New Roman" w:hAnsi="Times New Roman" w:cs="Times New Roman"/>
          <w:b/>
          <w:bCs/>
        </w:rPr>
        <w:t>1.</w:t>
      </w:r>
      <w:r w:rsidR="00570747"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2654CA9" w14:textId="77777777" w:rsidR="00570747" w:rsidRPr="00132609" w:rsidRDefault="00570747" w:rsidP="00570747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5F4481" wp14:editId="45D3EAA5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535661024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8CC9F23" id="Право съединение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" strokecolor="windowText" strokeweight=".5pt">
              <v:stroke joinstyle="miter"/>
            </v:line>
          </w:pict>
        </mc:Fallback>
      </mc:AlternateContent>
    </w:r>
    <w:r w:rsidRPr="001B5ABF">
      <w:rPr>
        <w:rFonts w:ascii="Times New Roman" w:hAnsi="Times New Roman" w:cs="Times New Roman"/>
        <w:b/>
        <w:bCs/>
        <w:lang w:val="it-IT"/>
      </w:rPr>
      <w:t>e</w:t>
    </w:r>
    <w:r w:rsidRPr="001B5ABF">
      <w:rPr>
        <w:rFonts w:ascii="Times New Roman" w:hAnsi="Times New Roman" w:cs="Times New Roman"/>
        <w:b/>
        <w:bCs/>
        <w:lang w:val="ru-RU"/>
      </w:rPr>
      <w:t>-</w:t>
    </w:r>
    <w:r w:rsidRPr="001B5ABF">
      <w:rPr>
        <w:rFonts w:ascii="Times New Roman" w:hAnsi="Times New Roman" w:cs="Times New Roman"/>
        <w:b/>
        <w:bCs/>
        <w:lang w:val="it-IT"/>
      </w:rPr>
      <w:t>mail</w:t>
    </w:r>
    <w:r w:rsidRPr="001B5ABF">
      <w:rPr>
        <w:rFonts w:ascii="Times New Roman" w:hAnsi="Times New Roman" w:cs="Times New Roman"/>
        <w:b/>
        <w:bCs/>
        <w:lang w:val="ru-RU"/>
      </w:rPr>
      <w:t>:</w:t>
    </w:r>
    <w:r w:rsidRPr="001B5ABF">
      <w:rPr>
        <w:rFonts w:ascii="Times New Roman" w:hAnsi="Times New Roman" w:cs="Times New Roman"/>
        <w:lang w:val="ru-RU"/>
      </w:rPr>
      <w:t xml:space="preserve"> </w:t>
    </w:r>
    <w:r w:rsidRPr="001B5ABF">
      <w:rPr>
        <w:rFonts w:ascii="Times New Roman" w:hAnsi="Times New Roman" w:cs="Times New Roman"/>
        <w:b/>
        <w:bCs/>
        <w:lang w:val="it-IT"/>
      </w:rPr>
      <w:t>info</w:t>
    </w:r>
    <w:r w:rsidRPr="001B5ABF">
      <w:rPr>
        <w:rFonts w:ascii="Times New Roman" w:hAnsi="Times New Roman" w:cs="Times New Roman"/>
        <w:b/>
        <w:bCs/>
        <w:lang w:val="ru-RU"/>
      </w:rPr>
      <w:t>-102009@</w:t>
    </w:r>
    <w:r w:rsidRPr="001B5ABF">
      <w:rPr>
        <w:rFonts w:ascii="Times New Roman" w:hAnsi="Times New Roman" w:cs="Times New Roman"/>
        <w:b/>
        <w:bCs/>
        <w:lang w:val="it-IT"/>
      </w:rPr>
      <w:t>edu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mon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bg   </w:t>
    </w:r>
  </w:p>
  <w:bookmarkEnd w:id="1"/>
  <w:p w14:paraId="333ADFB7" w14:textId="77777777" w:rsidR="00570747" w:rsidRPr="00132609" w:rsidRDefault="00570747" w:rsidP="00570747">
    <w:pPr>
      <w:pStyle w:val="af0"/>
      <w:rPr>
        <w:lang w:val="ru-RU"/>
      </w:rPr>
    </w:pPr>
  </w:p>
  <w:p w14:paraId="7E65D6AC" w14:textId="77777777" w:rsidR="00570747" w:rsidRDefault="0057074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16C"/>
    <w:multiLevelType w:val="hybridMultilevel"/>
    <w:tmpl w:val="6E8C6B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105C"/>
    <w:multiLevelType w:val="hybridMultilevel"/>
    <w:tmpl w:val="51C2D608"/>
    <w:lvl w:ilvl="0" w:tplc="AE743A2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97EDF"/>
    <w:multiLevelType w:val="hybridMultilevel"/>
    <w:tmpl w:val="B13CE5D2"/>
    <w:lvl w:ilvl="0" w:tplc="513CC4E2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688C005A"/>
    <w:multiLevelType w:val="hybridMultilevel"/>
    <w:tmpl w:val="551C8F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8008B"/>
    <w:multiLevelType w:val="hybridMultilevel"/>
    <w:tmpl w:val="315A9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66235">
    <w:abstractNumId w:val="3"/>
  </w:num>
  <w:num w:numId="2" w16cid:durableId="1537083988">
    <w:abstractNumId w:val="1"/>
  </w:num>
  <w:num w:numId="3" w16cid:durableId="2028628663">
    <w:abstractNumId w:val="4"/>
  </w:num>
  <w:num w:numId="4" w16cid:durableId="781262303">
    <w:abstractNumId w:val="0"/>
  </w:num>
  <w:num w:numId="5" w16cid:durableId="211721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E6D"/>
    <w:rsid w:val="00014F01"/>
    <w:rsid w:val="00076FEF"/>
    <w:rsid w:val="00093402"/>
    <w:rsid w:val="00123ED9"/>
    <w:rsid w:val="00131A31"/>
    <w:rsid w:val="00132609"/>
    <w:rsid w:val="00146622"/>
    <w:rsid w:val="001617C0"/>
    <w:rsid w:val="00173702"/>
    <w:rsid w:val="001A30A9"/>
    <w:rsid w:val="002518AA"/>
    <w:rsid w:val="00273BE6"/>
    <w:rsid w:val="0027598F"/>
    <w:rsid w:val="002B425C"/>
    <w:rsid w:val="002F1676"/>
    <w:rsid w:val="003344D1"/>
    <w:rsid w:val="0033579F"/>
    <w:rsid w:val="00336A39"/>
    <w:rsid w:val="00356A95"/>
    <w:rsid w:val="003A5C60"/>
    <w:rsid w:val="003B097D"/>
    <w:rsid w:val="003C098C"/>
    <w:rsid w:val="003E1F19"/>
    <w:rsid w:val="00402483"/>
    <w:rsid w:val="00455FC6"/>
    <w:rsid w:val="00457E03"/>
    <w:rsid w:val="004600D4"/>
    <w:rsid w:val="004662B6"/>
    <w:rsid w:val="00481A5A"/>
    <w:rsid w:val="004D4647"/>
    <w:rsid w:val="005335FA"/>
    <w:rsid w:val="00537BCE"/>
    <w:rsid w:val="00547D7F"/>
    <w:rsid w:val="0055200D"/>
    <w:rsid w:val="00570747"/>
    <w:rsid w:val="005C2521"/>
    <w:rsid w:val="005E234B"/>
    <w:rsid w:val="00647BBE"/>
    <w:rsid w:val="00683C5E"/>
    <w:rsid w:val="00731B50"/>
    <w:rsid w:val="00767CF9"/>
    <w:rsid w:val="00794E90"/>
    <w:rsid w:val="0079662D"/>
    <w:rsid w:val="007A4764"/>
    <w:rsid w:val="007B365D"/>
    <w:rsid w:val="007D3369"/>
    <w:rsid w:val="007E663F"/>
    <w:rsid w:val="007E6AE6"/>
    <w:rsid w:val="0083748B"/>
    <w:rsid w:val="00855ADC"/>
    <w:rsid w:val="00855C44"/>
    <w:rsid w:val="00872E2E"/>
    <w:rsid w:val="008C1854"/>
    <w:rsid w:val="008C35B9"/>
    <w:rsid w:val="0092481C"/>
    <w:rsid w:val="0095013C"/>
    <w:rsid w:val="00981396"/>
    <w:rsid w:val="0099364E"/>
    <w:rsid w:val="0099618E"/>
    <w:rsid w:val="009E7038"/>
    <w:rsid w:val="009F6F19"/>
    <w:rsid w:val="00A36DCA"/>
    <w:rsid w:val="00A44E45"/>
    <w:rsid w:val="00A578A5"/>
    <w:rsid w:val="00A63F7C"/>
    <w:rsid w:val="00B34680"/>
    <w:rsid w:val="00B82853"/>
    <w:rsid w:val="00B845DF"/>
    <w:rsid w:val="00BA7D4F"/>
    <w:rsid w:val="00BB53A4"/>
    <w:rsid w:val="00BC244D"/>
    <w:rsid w:val="00BD28A2"/>
    <w:rsid w:val="00BE44A2"/>
    <w:rsid w:val="00C12DBD"/>
    <w:rsid w:val="00C429F2"/>
    <w:rsid w:val="00C4598D"/>
    <w:rsid w:val="00C5589F"/>
    <w:rsid w:val="00C55DDD"/>
    <w:rsid w:val="00CB7503"/>
    <w:rsid w:val="00D05768"/>
    <w:rsid w:val="00D34282"/>
    <w:rsid w:val="00D46F40"/>
    <w:rsid w:val="00D6380F"/>
    <w:rsid w:val="00DA2FE7"/>
    <w:rsid w:val="00DB10BB"/>
    <w:rsid w:val="00DC24FC"/>
    <w:rsid w:val="00DF42E8"/>
    <w:rsid w:val="00E24A2F"/>
    <w:rsid w:val="00E33DAF"/>
    <w:rsid w:val="00E75857"/>
    <w:rsid w:val="00EF138A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  <w:style w:type="table" w:styleId="af4">
    <w:name w:val="Table Grid"/>
    <w:basedOn w:val="a1"/>
    <w:uiPriority w:val="39"/>
    <w:rsid w:val="007E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6380F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9ABE-054D-4F3B-85B0-2B2FFCF9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125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Зорница Т. Коцалова</cp:lastModifiedBy>
  <cp:revision>62</cp:revision>
  <cp:lastPrinted>2025-10-13T07:39:00Z</cp:lastPrinted>
  <dcterms:created xsi:type="dcterms:W3CDTF">2025-10-13T07:31:00Z</dcterms:created>
  <dcterms:modified xsi:type="dcterms:W3CDTF">2026-02-24T18:55:00Z</dcterms:modified>
</cp:coreProperties>
</file>