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BCCE" w14:textId="216DA018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Конспект по Английски език  – </w:t>
      </w:r>
      <w:r w:rsidR="00EB05A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10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клас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(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ОП )</w:t>
      </w:r>
    </w:p>
    <w:p w14:paraId="1B4813AA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(самостоятелна форма на обучение)</w:t>
      </w:r>
    </w:p>
    <w:p w14:paraId="372718A8" w14:textId="6E9670FD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Учебник –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Teen zone A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Издателство Просвета)</w:t>
      </w:r>
    </w:p>
    <w:p w14:paraId="71E9ABD6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722389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C9FCBD" w14:textId="0D31D2F6" w:rsidR="00076FEF" w:rsidRPr="00361D65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1. </w:t>
      </w:r>
      <w:r w:rsidR="00EB05A1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  <w:t>Are you obsessed with technology?</w:t>
      </w:r>
    </w:p>
    <w:p w14:paraId="2CF19A74" w14:textId="7A35FAF6" w:rsidR="00076FEF" w:rsidRPr="00076FEF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Vocabulary – </w:t>
      </w:r>
      <w:r w:rsidR="00EB05A1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computers and the Internet; adjectives with prepositions</w:t>
      </w:r>
    </w:p>
    <w:p w14:paraId="4BBF2C08" w14:textId="0A06AD12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        Grammar -  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Present Simple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and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Present Continuous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; </w:t>
      </w:r>
      <w:r w:rsidR="00EB05A1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state verbs; linkers; defining relative clauses 1; </w:t>
      </w:r>
      <w:r w:rsidR="00EB05A1" w:rsidRPr="00EB05A1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lang w:val="en-US"/>
          <w14:ligatures w14:val="none"/>
        </w:rPr>
        <w:t>Past Simple</w:t>
      </w:r>
      <w:r w:rsidR="00EB05A1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lang w:val="en-US"/>
          <w14:ligatures w14:val="none"/>
        </w:rPr>
        <w:t xml:space="preserve">Past Simple </w:t>
      </w:r>
      <w:r w:rsidR="00EB05A1" w:rsidRPr="00EB05A1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and</w:t>
      </w:r>
      <w:r w:rsidR="00EB05A1" w:rsidRPr="00EB05A1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lang w:val="en-US"/>
          <w14:ligatures w14:val="none"/>
        </w:rPr>
        <w:t xml:space="preserve"> Past Continuous</w:t>
      </w:r>
    </w:p>
    <w:p w14:paraId="00090B3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 xml:space="preserve">       </w:t>
      </w:r>
    </w:p>
    <w:p w14:paraId="760034CA" w14:textId="24BA769F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2. </w:t>
      </w:r>
      <w:r w:rsid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The Media</w:t>
      </w:r>
    </w:p>
    <w:p w14:paraId="00F6143C" w14:textId="1DD247EC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Vocabulary – 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types of media; advertising</w:t>
      </w:r>
    </w:p>
    <w:p w14:paraId="7B7303CE" w14:textId="08562AB4" w:rsidR="00076FEF" w:rsidRPr="00EB05A1" w:rsidRDefault="00076FEF" w:rsidP="00076FE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EB05A1" w:rsidRP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defining relative clauses 2</w:t>
      </w:r>
      <w:r w:rsid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Present Perfect</w:t>
      </w:r>
      <w:r w:rsid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Present Perfect</w:t>
      </w:r>
      <w:r w:rsid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and </w:t>
      </w:r>
      <w:r w:rsidR="00EB05A1" w:rsidRPr="00EB05A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Past Simple</w:t>
      </w:r>
      <w:r w:rsid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Present Perfect</w:t>
      </w:r>
      <w:r w:rsidR="00EB05A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: just, already, yet</w:t>
      </w:r>
    </w:p>
    <w:p w14:paraId="0665F70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C2192A" w14:textId="5B117603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3. </w:t>
      </w:r>
      <w:r w:rsid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Jobs for your future</w:t>
      </w:r>
    </w:p>
    <w:p w14:paraId="014C2964" w14:textId="0C914350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Vocabulary – 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collocations; CV; future careers</w:t>
      </w:r>
    </w:p>
    <w:p w14:paraId="61DC9F98" w14:textId="720FA1EE" w:rsidR="00076FEF" w:rsidRPr="00EB05A1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 </w:t>
      </w:r>
      <w:r w:rsid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ill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future;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Type 1 conditional</w:t>
      </w:r>
      <w:r w:rsid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question tags; verb + preposition</w:t>
      </w:r>
    </w:p>
    <w:p w14:paraId="67E361E2" w14:textId="77777777" w:rsidR="00076FEF" w:rsidRPr="00076FEF" w:rsidRDefault="00076FEF" w:rsidP="00076FEF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</w:t>
      </w:r>
    </w:p>
    <w:p w14:paraId="192F1457" w14:textId="1F93EEA3" w:rsidR="00076FEF" w:rsidRPr="00361D65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4. </w:t>
      </w:r>
      <w:r w:rsid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It’s a small world</w:t>
      </w:r>
    </w:p>
    <w:p w14:paraId="3E2BFD09" w14:textId="2DD28781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Vocabulary – 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geography and landscape features; types of holidays; places in town</w:t>
      </w:r>
    </w:p>
    <w:p w14:paraId="38971B49" w14:textId="2D4AB60B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Grammar – 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articles with landscape features;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Zero conditional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like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vs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would like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can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could</w:t>
      </w:r>
      <w:r w:rsidR="00EB05A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="00EB05A1" w:rsidRPr="00EB05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may</w:t>
      </w:r>
    </w:p>
    <w:p w14:paraId="17FE9145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17BE10" w14:textId="6BACB18A" w:rsidR="00076FEF" w:rsidRPr="00361D65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5. </w:t>
      </w:r>
      <w:r w:rsid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Entertainment</w:t>
      </w:r>
    </w:p>
    <w:p w14:paraId="55E335EA" w14:textId="74AB3140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Vocabulary – 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 the theatre; festivals and celebrations</w:t>
      </w:r>
    </w:p>
    <w:p w14:paraId="08984480" w14:textId="41C6BD91" w:rsidR="00076FEF" w:rsidRPr="00EA77D3" w:rsidRDefault="00076FEF" w:rsidP="00076FE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Grammar – </w:t>
      </w:r>
      <w:r w:rsidR="00EA77D3" w:rsidRP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Present Perfect: </w:t>
      </w:r>
      <w:r w:rsidR="00EA77D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for and since; </w:t>
      </w:r>
      <w:r w:rsidR="00EA77D3" w:rsidRP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Present Perfect</w:t>
      </w:r>
      <w:r w:rsidR="00EA77D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and </w:t>
      </w:r>
      <w:r w:rsidR="00EA77D3" w:rsidRP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Present Simple</w:t>
      </w:r>
      <w:r w:rsid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; </w:t>
      </w:r>
      <w:r w:rsidR="00EA77D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word order of statements</w:t>
      </w:r>
    </w:p>
    <w:p w14:paraId="5488AAF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134549" w14:textId="77777777" w:rsidR="00076FEF" w:rsidRPr="00361D65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61D6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6. Life green</w:t>
      </w:r>
    </w:p>
    <w:p w14:paraId="7055B18C" w14:textId="3B2FEE2D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Vocabulary – 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school activities</w:t>
      </w:r>
    </w:p>
    <w:p w14:paraId="22893242" w14:textId="60CEADDF" w:rsidR="00076FEF" w:rsidRPr="00EA77D3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Grammar – </w:t>
      </w:r>
      <w:r w:rsid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must </w:t>
      </w:r>
      <w:r w:rsidR="00EA77D3" w:rsidRPr="00EA77D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and</w:t>
      </w:r>
      <w:r w:rsid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mustn’t; have to </w:t>
      </w:r>
      <w:r w:rsidR="00EA77D3" w:rsidRPr="00EA77D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and</w:t>
      </w:r>
      <w:r w:rsidR="00EA77D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don’t have to; </w:t>
      </w:r>
      <w:r w:rsidR="00EA77D3" w:rsidRP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must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="00EA77D3" w:rsidRP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have to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r w:rsidR="00EA77D3" w:rsidRP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mustn’t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="00EA77D3" w:rsidRP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don’t have to</w:t>
      </w:r>
      <w:r w:rsidR="00EA77D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r w:rsidR="00EA77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word order of questions</w:t>
      </w:r>
    </w:p>
    <w:p w14:paraId="0459E51F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B79342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98F8E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91C363" w14:textId="0BFAC453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Директор:……………..</w:t>
      </w:r>
    </w:p>
    <w:p w14:paraId="66015E0A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/ Таня Иванова /</w:t>
      </w:r>
    </w:p>
    <w:p w14:paraId="5D81A4DC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4EAEA" w14:textId="487E106A" w:rsidR="00570747" w:rsidRPr="00076FEF" w:rsidRDefault="00570747" w:rsidP="00076FEF"/>
    <w:sectPr w:rsidR="00570747" w:rsidRPr="00076FEF" w:rsidSect="00570747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97C7" w14:textId="77777777" w:rsidR="004E19D6" w:rsidRDefault="004E19D6" w:rsidP="004662B6">
      <w:pPr>
        <w:spacing w:after="0" w:line="240" w:lineRule="auto"/>
      </w:pPr>
      <w:r>
        <w:separator/>
      </w:r>
    </w:p>
  </w:endnote>
  <w:endnote w:type="continuationSeparator" w:id="0">
    <w:p w14:paraId="06A68934" w14:textId="77777777" w:rsidR="004E19D6" w:rsidRDefault="004E19D6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7376" w14:textId="77777777" w:rsidR="004E19D6" w:rsidRDefault="004E19D6" w:rsidP="004662B6">
      <w:pPr>
        <w:spacing w:after="0" w:line="240" w:lineRule="auto"/>
      </w:pPr>
      <w:r>
        <w:separator/>
      </w:r>
    </w:p>
  </w:footnote>
  <w:footnote w:type="continuationSeparator" w:id="0">
    <w:p w14:paraId="195B8DB9" w14:textId="77777777" w:rsidR="004E19D6" w:rsidRDefault="004E19D6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570747" w:rsidRPr="001B5ABF" w14:paraId="6B2ED1AF" w14:textId="77777777" w:rsidTr="008E5602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4EC4B3B4" w14:textId="77777777" w:rsidR="00570747" w:rsidRPr="001B5ABF" w:rsidRDefault="00570747" w:rsidP="00570747">
          <w:pPr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bookmarkStart w:id="0" w:name="_Hlk216726346"/>
          <w:r w:rsidRPr="001B5ABF">
            <w:rPr>
              <w:rFonts w:ascii="Times New Roman" w:hAnsi="Times New Roman" w:cs="Times New Roman"/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E2F29D8" w14:textId="59BF4E1D" w:rsidR="00570747" w:rsidRPr="004662B6" w:rsidRDefault="00356A95" w:rsidP="00570747">
    <w:pPr>
      <w:jc w:val="center"/>
      <w:rPr>
        <w:rFonts w:ascii="Times New Roman" w:hAnsi="Times New Roman" w:cs="Times New Roman"/>
        <w:b/>
        <w:bCs/>
      </w:rPr>
    </w:pP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3BB270A5" wp14:editId="1B24968A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1006948764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9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9E7038">
      <w:rPr>
        <w:b/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74A52DBE" wp14:editId="124D00E7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233591448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4662B6">
      <w:rPr>
        <w:rFonts w:ascii="Times New Roman" w:hAnsi="Times New Roman" w:cs="Times New Roman"/>
        <w:b/>
        <w:bCs/>
      </w:rPr>
      <w:t>2850</w:t>
    </w:r>
    <w:r w:rsidR="00570747" w:rsidRPr="004662B6">
      <w:rPr>
        <w:rFonts w:ascii="Times New Roman" w:hAnsi="Times New Roman" w:cs="Times New Roman"/>
      </w:rPr>
      <w:t xml:space="preserve"> </w:t>
    </w:r>
    <w:r w:rsidR="00570747" w:rsidRPr="001B5ABF">
      <w:rPr>
        <w:rFonts w:ascii="Times New Roman" w:hAnsi="Times New Roman" w:cs="Times New Roman"/>
        <w:b/>
        <w:bCs/>
        <w:lang w:val="ru-RU"/>
      </w:rPr>
      <w:t>гр</w:t>
    </w:r>
    <w:r w:rsidR="00570747" w:rsidRPr="004662B6">
      <w:rPr>
        <w:rFonts w:ascii="Times New Roman" w:hAnsi="Times New Roman" w:cs="Times New Roman"/>
        <w:b/>
        <w:bCs/>
      </w:rPr>
      <w:t xml:space="preserve">. </w:t>
    </w:r>
    <w:r w:rsidR="00570747" w:rsidRPr="001B5ABF">
      <w:rPr>
        <w:rFonts w:ascii="Times New Roman" w:hAnsi="Times New Roman" w:cs="Times New Roman"/>
        <w:b/>
        <w:bCs/>
        <w:lang w:val="ru-RU"/>
      </w:rPr>
      <w:t>Петрич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lang w:val="en-US"/>
      </w:rPr>
      <w:t> </w:t>
    </w:r>
    <w:r w:rsidR="00570747" w:rsidRPr="004662B6">
      <w:rPr>
        <w:rFonts w:ascii="Times New Roman" w:hAnsi="Times New Roman" w:cs="Times New Roman"/>
      </w:rPr>
      <w:t xml:space="preserve"> </w:t>
    </w:r>
    <w:r w:rsidR="00570747"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b/>
        <w:bCs/>
        <w:lang w:val="ru-RU"/>
      </w:rPr>
      <w:t>   тел.: 0882</w:t>
    </w:r>
    <w:r w:rsidR="00570747" w:rsidRPr="00132609">
      <w:rPr>
        <w:rFonts w:ascii="Times New Roman" w:hAnsi="Times New Roman" w:cs="Times New Roman"/>
        <w:b/>
        <w:bCs/>
        <w:lang w:val="ru-RU"/>
      </w:rPr>
      <w:t>895310</w:t>
    </w:r>
    <w:r w:rsidR="00570747"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="00570747"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r w:rsidR="00570747" w:rsidRPr="001B5ABF">
        <w:rPr>
          <w:rStyle w:val="ae"/>
          <w:rFonts w:ascii="Times New Roman" w:hAnsi="Times New Roman" w:cs="Times New Roman"/>
          <w:b/>
          <w:bCs/>
        </w:rPr>
        <w:t>1.</w:t>
      </w:r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2654CA9" w14:textId="77777777" w:rsidR="00570747" w:rsidRPr="00132609" w:rsidRDefault="00570747" w:rsidP="00570747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5F4481" wp14:editId="45D3EAA5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535661024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CC9F23" id="Право съединение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bookmarkEnd w:id="0"/>
  <w:p w14:paraId="333ADFB7" w14:textId="77777777" w:rsidR="00570747" w:rsidRPr="00132609" w:rsidRDefault="00570747" w:rsidP="00570747">
    <w:pPr>
      <w:pStyle w:val="af0"/>
      <w:rPr>
        <w:lang w:val="ru-RU"/>
      </w:rPr>
    </w:pPr>
  </w:p>
  <w:p w14:paraId="7E65D6AC" w14:textId="77777777" w:rsidR="00570747" w:rsidRDefault="0057074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16C"/>
    <w:multiLevelType w:val="hybridMultilevel"/>
    <w:tmpl w:val="6E8C6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105C"/>
    <w:multiLevelType w:val="hybridMultilevel"/>
    <w:tmpl w:val="51C2D608"/>
    <w:lvl w:ilvl="0" w:tplc="AE743A2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7EDF"/>
    <w:multiLevelType w:val="hybridMultilevel"/>
    <w:tmpl w:val="B13CE5D2"/>
    <w:lvl w:ilvl="0" w:tplc="513CC4E2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88C005A"/>
    <w:multiLevelType w:val="hybridMultilevel"/>
    <w:tmpl w:val="551C8F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8008B"/>
    <w:multiLevelType w:val="hybridMultilevel"/>
    <w:tmpl w:val="315A9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66235">
    <w:abstractNumId w:val="3"/>
  </w:num>
  <w:num w:numId="2" w16cid:durableId="1537083988">
    <w:abstractNumId w:val="1"/>
  </w:num>
  <w:num w:numId="3" w16cid:durableId="2028628663">
    <w:abstractNumId w:val="4"/>
  </w:num>
  <w:num w:numId="4" w16cid:durableId="781262303">
    <w:abstractNumId w:val="0"/>
  </w:num>
  <w:num w:numId="5" w16cid:durableId="211721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E6D"/>
    <w:rsid w:val="00014F01"/>
    <w:rsid w:val="00076FEF"/>
    <w:rsid w:val="00093402"/>
    <w:rsid w:val="00123ED9"/>
    <w:rsid w:val="00131A31"/>
    <w:rsid w:val="00132609"/>
    <w:rsid w:val="00146622"/>
    <w:rsid w:val="001617C0"/>
    <w:rsid w:val="00173702"/>
    <w:rsid w:val="001A30A9"/>
    <w:rsid w:val="00211411"/>
    <w:rsid w:val="002518AA"/>
    <w:rsid w:val="00273BE6"/>
    <w:rsid w:val="0027598F"/>
    <w:rsid w:val="002B425C"/>
    <w:rsid w:val="002F1676"/>
    <w:rsid w:val="0033579F"/>
    <w:rsid w:val="00336A39"/>
    <w:rsid w:val="00356A95"/>
    <w:rsid w:val="00361D65"/>
    <w:rsid w:val="003B097D"/>
    <w:rsid w:val="003C098C"/>
    <w:rsid w:val="00455FC6"/>
    <w:rsid w:val="00457E03"/>
    <w:rsid w:val="004600D4"/>
    <w:rsid w:val="004662B6"/>
    <w:rsid w:val="00481A5A"/>
    <w:rsid w:val="004D4647"/>
    <w:rsid w:val="004E19D6"/>
    <w:rsid w:val="005335FA"/>
    <w:rsid w:val="00537BCE"/>
    <w:rsid w:val="00547D7F"/>
    <w:rsid w:val="0055200D"/>
    <w:rsid w:val="00570747"/>
    <w:rsid w:val="005C2521"/>
    <w:rsid w:val="005E234B"/>
    <w:rsid w:val="0063731E"/>
    <w:rsid w:val="00647BBE"/>
    <w:rsid w:val="00683C5E"/>
    <w:rsid w:val="00731B50"/>
    <w:rsid w:val="00767CF9"/>
    <w:rsid w:val="00794E90"/>
    <w:rsid w:val="007A4764"/>
    <w:rsid w:val="007B365D"/>
    <w:rsid w:val="007D3369"/>
    <w:rsid w:val="007E663F"/>
    <w:rsid w:val="0083748B"/>
    <w:rsid w:val="00855ADC"/>
    <w:rsid w:val="00855C44"/>
    <w:rsid w:val="00872E2E"/>
    <w:rsid w:val="008C1854"/>
    <w:rsid w:val="008C35B9"/>
    <w:rsid w:val="0092481C"/>
    <w:rsid w:val="0095013C"/>
    <w:rsid w:val="00981396"/>
    <w:rsid w:val="0099364E"/>
    <w:rsid w:val="0099618E"/>
    <w:rsid w:val="009E7038"/>
    <w:rsid w:val="009F6F19"/>
    <w:rsid w:val="00A36DCA"/>
    <w:rsid w:val="00A44E45"/>
    <w:rsid w:val="00A578A5"/>
    <w:rsid w:val="00A63F7C"/>
    <w:rsid w:val="00B34680"/>
    <w:rsid w:val="00B82853"/>
    <w:rsid w:val="00B845DF"/>
    <w:rsid w:val="00BA7D4F"/>
    <w:rsid w:val="00BB53A4"/>
    <w:rsid w:val="00BC244D"/>
    <w:rsid w:val="00BE44A2"/>
    <w:rsid w:val="00C12DBD"/>
    <w:rsid w:val="00C429F2"/>
    <w:rsid w:val="00C4598D"/>
    <w:rsid w:val="00C5589F"/>
    <w:rsid w:val="00C55DDD"/>
    <w:rsid w:val="00D05768"/>
    <w:rsid w:val="00D34282"/>
    <w:rsid w:val="00D46F40"/>
    <w:rsid w:val="00D6380F"/>
    <w:rsid w:val="00DA2FE7"/>
    <w:rsid w:val="00DB10BB"/>
    <w:rsid w:val="00DC24FC"/>
    <w:rsid w:val="00DF42E8"/>
    <w:rsid w:val="00E24A2F"/>
    <w:rsid w:val="00E33DAF"/>
    <w:rsid w:val="00E75857"/>
    <w:rsid w:val="00EA77D3"/>
    <w:rsid w:val="00EB05A1"/>
    <w:rsid w:val="00EF138A"/>
    <w:rsid w:val="00F27865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  <w:style w:type="table" w:styleId="af4">
    <w:name w:val="Table Grid"/>
    <w:basedOn w:val="a1"/>
    <w:uiPriority w:val="39"/>
    <w:rsid w:val="007E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6380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9ABE-054D-4F3B-85B0-2B2FFCF9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107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Зорница Т. Коцалова</cp:lastModifiedBy>
  <cp:revision>52</cp:revision>
  <cp:lastPrinted>2025-10-13T07:39:00Z</cp:lastPrinted>
  <dcterms:created xsi:type="dcterms:W3CDTF">2025-10-13T07:31:00Z</dcterms:created>
  <dcterms:modified xsi:type="dcterms:W3CDTF">2026-02-24T19:14:00Z</dcterms:modified>
</cp:coreProperties>
</file>