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16AB" w14:textId="77777777" w:rsidR="00CC7AD1" w:rsidRDefault="00CC7AD1" w:rsidP="00D72CF9">
      <w:pPr>
        <w:ind w:firstLine="3969"/>
        <w:jc w:val="center"/>
        <w:rPr>
          <w:rFonts w:ascii="Times New Roman" w:hAnsi="Times New Roman" w:cs="Times New Roman"/>
          <w:sz w:val="24"/>
          <w:szCs w:val="24"/>
        </w:rPr>
      </w:pPr>
    </w:p>
    <w:p w14:paraId="5E54F0D5" w14:textId="54F8FAF9" w:rsidR="00D72CF9" w:rsidRDefault="00D72CF9" w:rsidP="00D72CF9">
      <w:pPr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Утвърдил: ……………………….</w:t>
      </w:r>
    </w:p>
    <w:p w14:paraId="18D95956" w14:textId="656C348B" w:rsidR="00D72CF9" w:rsidRDefault="00D72CF9" w:rsidP="00D72CF9">
      <w:pPr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/Таня Иванова/</w:t>
      </w:r>
    </w:p>
    <w:p w14:paraId="78FAEE89" w14:textId="77777777" w:rsidR="00D72CF9" w:rsidRDefault="00D72CF9" w:rsidP="00C662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33DAA" w14:textId="129FA6FD" w:rsidR="00CC7AD1" w:rsidRPr="00CC7AD1" w:rsidRDefault="00CC7AD1" w:rsidP="00CC7A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7AD1">
        <w:rPr>
          <w:rFonts w:ascii="Times New Roman" w:eastAsia="Calibri" w:hAnsi="Times New Roman" w:cs="Times New Roman"/>
          <w:sz w:val="24"/>
          <w:szCs w:val="24"/>
        </w:rPr>
        <w:t xml:space="preserve">Конспект по френски език за </w:t>
      </w:r>
      <w:r w:rsidR="00417AEF">
        <w:rPr>
          <w:rFonts w:ascii="Times New Roman" w:eastAsia="Calibri" w:hAnsi="Times New Roman" w:cs="Times New Roman"/>
          <w:sz w:val="24"/>
          <w:szCs w:val="24"/>
        </w:rPr>
        <w:t>9</w:t>
      </w:r>
      <w:r w:rsidRPr="00CC7AD1">
        <w:rPr>
          <w:rFonts w:ascii="Times New Roman" w:eastAsia="Calibri" w:hAnsi="Times New Roman" w:cs="Times New Roman"/>
          <w:sz w:val="24"/>
          <w:szCs w:val="24"/>
        </w:rPr>
        <w:t xml:space="preserve"> клас</w:t>
      </w:r>
    </w:p>
    <w:p w14:paraId="28E186DD" w14:textId="77777777" w:rsidR="00CC7AD1" w:rsidRPr="00CC7AD1" w:rsidRDefault="00CC7AD1" w:rsidP="00CC7A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7AD1">
        <w:rPr>
          <w:rFonts w:ascii="Times New Roman" w:eastAsia="Calibri" w:hAnsi="Times New Roman" w:cs="Times New Roman"/>
          <w:sz w:val="24"/>
          <w:szCs w:val="24"/>
        </w:rPr>
        <w:t>Дневна/ самостоятелна форма</w:t>
      </w:r>
    </w:p>
    <w:p w14:paraId="6F8848B5" w14:textId="6EFF9989" w:rsidR="00C6623B" w:rsidRDefault="00CC7AD1" w:rsidP="00CC7AD1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7A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Всички специалности</w:t>
      </w:r>
    </w:p>
    <w:p w14:paraId="1F245A36" w14:textId="77777777" w:rsidR="00CC7AD1" w:rsidRPr="00C6623B" w:rsidRDefault="00CC7AD1" w:rsidP="00CC7A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1F0B3E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Initiation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Alphabet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Phonétique</w:t>
      </w:r>
      <w:proofErr w:type="spellEnd"/>
    </w:p>
    <w:p w14:paraId="0DFF295C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Salut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!</w:t>
      </w:r>
    </w:p>
    <w:p w14:paraId="10E26E1D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Salut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!</w:t>
      </w:r>
    </w:p>
    <w:p w14:paraId="59A71125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Joyeux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anniversaire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!</w:t>
      </w:r>
    </w:p>
    <w:p w14:paraId="193DE625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05188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76B2E6B1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Joyeux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anniversaire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"</w:t>
      </w:r>
    </w:p>
    <w:p w14:paraId="4848F88E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J’adore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!</w:t>
      </w:r>
    </w:p>
    <w:p w14:paraId="32743AED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J’adore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!</w:t>
      </w:r>
    </w:p>
    <w:p w14:paraId="300559AF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…</w:t>
      </w:r>
    </w:p>
    <w:p w14:paraId="584E6245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fais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1-3)</w:t>
      </w:r>
    </w:p>
    <w:p w14:paraId="521CC6C9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05188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3502DF11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y a"</w:t>
      </w:r>
    </w:p>
    <w:p w14:paraId="4A34650B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05188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571536FA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y a"</w:t>
      </w:r>
    </w:p>
    <w:p w14:paraId="63EB08CF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Quelle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journée</w:t>
      </w:r>
      <w:proofErr w:type="spellEnd"/>
    </w:p>
    <w:p w14:paraId="4ABDCDEE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Contrôle</w:t>
      </w:r>
      <w:proofErr w:type="spellEnd"/>
    </w:p>
    <w:p w14:paraId="6E921067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05188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748C43AA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jupe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super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!"</w:t>
      </w:r>
    </w:p>
    <w:p w14:paraId="440CC186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05188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386919C2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jupe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super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!"</w:t>
      </w:r>
    </w:p>
    <w:p w14:paraId="330DE66B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…</w:t>
      </w:r>
    </w:p>
    <w:p w14:paraId="374D6087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fais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4-6)</w:t>
      </w:r>
    </w:p>
    <w:p w14:paraId="2E7CE3BA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051885">
        <w:rPr>
          <w:rFonts w:ascii="Times New Roman" w:hAnsi="Times New Roman" w:cs="Times New Roman"/>
          <w:sz w:val="24"/>
          <w:szCs w:val="24"/>
        </w:rPr>
        <w:t>"Unité7</w:t>
      </w:r>
    </w:p>
    <w:p w14:paraId="08391165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Chez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Thomas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"</w:t>
      </w:r>
    </w:p>
    <w:p w14:paraId="105CF35C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05188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58F0D594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Chez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Thomas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"</w:t>
      </w:r>
    </w:p>
    <w:p w14:paraId="2A3E81B5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où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?</w:t>
      </w:r>
    </w:p>
    <w:p w14:paraId="3B02C8A8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où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?</w:t>
      </w:r>
    </w:p>
    <w:p w14:paraId="74D8AEF1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Projets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présentations</w:t>
      </w:r>
      <w:proofErr w:type="spellEnd"/>
    </w:p>
    <w:p w14:paraId="37BC528E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05188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4EB7E6EE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Vive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vacances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!"</w:t>
      </w:r>
    </w:p>
    <w:p w14:paraId="00230E09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05188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5BDE0D04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Vive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vacances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!"</w:t>
      </w:r>
    </w:p>
    <w:p w14:paraId="70A63090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lastRenderedPageBreak/>
        <w:t>Regards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…</w:t>
      </w:r>
    </w:p>
    <w:p w14:paraId="32A1F1EF" w14:textId="77777777" w:rsidR="00051885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fais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Unités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7-9)</w:t>
      </w:r>
    </w:p>
    <w:p w14:paraId="09DC536F" w14:textId="09CB2DC7" w:rsidR="00712664" w:rsidRPr="00051885" w:rsidRDefault="00051885" w:rsidP="00051885">
      <w:pPr>
        <w:pStyle w:val="a9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51885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885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051885">
        <w:rPr>
          <w:rFonts w:ascii="Times New Roman" w:hAnsi="Times New Roman" w:cs="Times New Roman"/>
          <w:sz w:val="24"/>
          <w:szCs w:val="24"/>
        </w:rPr>
        <w:t>…</w:t>
      </w:r>
    </w:p>
    <w:p w14:paraId="1BADAF7F" w14:textId="77777777" w:rsidR="00712664" w:rsidRDefault="00712664" w:rsidP="00712664">
      <w:pPr>
        <w:rPr>
          <w:rFonts w:ascii="Times New Roman" w:hAnsi="Times New Roman" w:cs="Times New Roman"/>
          <w:sz w:val="24"/>
          <w:szCs w:val="24"/>
        </w:rPr>
      </w:pPr>
    </w:p>
    <w:p w14:paraId="342695E1" w14:textId="33C78128" w:rsidR="00712664" w:rsidRDefault="00712664" w:rsidP="007126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Издателство Клет</w:t>
      </w:r>
    </w:p>
    <w:p w14:paraId="031DCC2B" w14:textId="532C8932" w:rsidR="00D72CF9" w:rsidRDefault="00D72CF9" w:rsidP="00D72CF9">
      <w:pPr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Съставил: …………………………</w:t>
      </w:r>
    </w:p>
    <w:p w14:paraId="6085D407" w14:textId="4D508271" w:rsidR="00D72CF9" w:rsidRPr="00712664" w:rsidRDefault="00D72CF9" w:rsidP="00D72CF9">
      <w:pPr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/Сашка Петрова/</w:t>
      </w:r>
    </w:p>
    <w:sectPr w:rsidR="00D72CF9" w:rsidRPr="00712664" w:rsidSect="009E7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F80D" w14:textId="77777777" w:rsidR="008A340C" w:rsidRDefault="008A340C" w:rsidP="004662B6">
      <w:pPr>
        <w:spacing w:after="0" w:line="240" w:lineRule="auto"/>
      </w:pPr>
      <w:r>
        <w:separator/>
      </w:r>
    </w:p>
  </w:endnote>
  <w:endnote w:type="continuationSeparator" w:id="0">
    <w:p w14:paraId="75F4F5A4" w14:textId="77777777" w:rsidR="008A340C" w:rsidRDefault="008A340C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EDEB" w14:textId="77777777" w:rsidR="000140B5" w:rsidRDefault="000140B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A491" w14:textId="77777777" w:rsidR="000140B5" w:rsidRDefault="000140B5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4823" w14:textId="77777777" w:rsidR="000140B5" w:rsidRDefault="000140B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E91F" w14:textId="77777777" w:rsidR="008A340C" w:rsidRDefault="008A340C" w:rsidP="004662B6">
      <w:pPr>
        <w:spacing w:after="0" w:line="240" w:lineRule="auto"/>
      </w:pPr>
      <w:r>
        <w:separator/>
      </w:r>
    </w:p>
  </w:footnote>
  <w:footnote w:type="continuationSeparator" w:id="0">
    <w:p w14:paraId="399311A4" w14:textId="77777777" w:rsidR="008A340C" w:rsidRDefault="008A340C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64CD" w14:textId="77777777" w:rsidR="000140B5" w:rsidRDefault="000140B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ПРОФЕСИОНАЛНА ГИМНАЗИЯ ПО  МЕХАНОЕЛЕКТРОТЕХНИКА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866069523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 “Свобода” № 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>   тел.: 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r w:rsidR="004662B6" w:rsidRPr="001B5ABF">
      <w:rPr>
        <w:rFonts w:ascii="Times New Roman" w:hAnsi="Times New Roman" w:cs="Times New Roman"/>
        <w:b/>
        <w:bCs/>
        <w:lang w:val="it-IT"/>
      </w:rPr>
      <w:t>edu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mon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bg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8933" w14:textId="77777777" w:rsidR="000140B5" w:rsidRDefault="000140B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50FB"/>
    <w:multiLevelType w:val="hybridMultilevel"/>
    <w:tmpl w:val="C59A4A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46DB9"/>
    <w:multiLevelType w:val="hybridMultilevel"/>
    <w:tmpl w:val="3654A1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130575">
    <w:abstractNumId w:val="0"/>
  </w:num>
  <w:num w:numId="2" w16cid:durableId="50949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51885"/>
    <w:rsid w:val="00093402"/>
    <w:rsid w:val="00132609"/>
    <w:rsid w:val="00156C80"/>
    <w:rsid w:val="00417AEF"/>
    <w:rsid w:val="0045792A"/>
    <w:rsid w:val="004662B6"/>
    <w:rsid w:val="004A2D46"/>
    <w:rsid w:val="005F18AF"/>
    <w:rsid w:val="00712664"/>
    <w:rsid w:val="007D3369"/>
    <w:rsid w:val="008A340C"/>
    <w:rsid w:val="009E7038"/>
    <w:rsid w:val="00A578A5"/>
    <w:rsid w:val="00A63F7C"/>
    <w:rsid w:val="00C6623B"/>
    <w:rsid w:val="00CC7AD1"/>
    <w:rsid w:val="00D72CF9"/>
    <w:rsid w:val="00DF42E8"/>
    <w:rsid w:val="00E12CD3"/>
    <w:rsid w:val="00EC09AF"/>
    <w:rsid w:val="00E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18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Сашка Д. Петрова</cp:lastModifiedBy>
  <cp:revision>12</cp:revision>
  <cp:lastPrinted>2025-10-13T07:39:00Z</cp:lastPrinted>
  <dcterms:created xsi:type="dcterms:W3CDTF">2025-10-13T07:31:00Z</dcterms:created>
  <dcterms:modified xsi:type="dcterms:W3CDTF">2026-02-26T10:59:00Z</dcterms:modified>
</cp:coreProperties>
</file>