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0D60" w14:textId="77777777" w:rsidR="008F4C3C" w:rsidRDefault="008F4C3C" w:rsidP="008F4C3C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</w:p>
    <w:p w14:paraId="5E54F0D5" w14:textId="56DF95CF" w:rsidR="00D72CF9" w:rsidRDefault="00D72CF9" w:rsidP="008F4C3C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Утвърдил: ……………………….</w:t>
      </w:r>
    </w:p>
    <w:p w14:paraId="18D95956" w14:textId="656C348B" w:rsidR="00D72CF9" w:rsidRDefault="00D72CF9" w:rsidP="008F4C3C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/Таня Иванова/</w:t>
      </w:r>
    </w:p>
    <w:p w14:paraId="78FAEE89" w14:textId="77777777" w:rsidR="00D72CF9" w:rsidRDefault="00D72CF9" w:rsidP="008F4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229744" w14:textId="77777777" w:rsidR="008F4C3C" w:rsidRDefault="008F4C3C" w:rsidP="008F4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628D6B" w14:textId="70A4FA48" w:rsidR="009E7038" w:rsidRDefault="00C6623B" w:rsidP="008F4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23B">
        <w:rPr>
          <w:rFonts w:ascii="Times New Roman" w:hAnsi="Times New Roman" w:cs="Times New Roman"/>
          <w:sz w:val="24"/>
          <w:szCs w:val="24"/>
        </w:rPr>
        <w:t>Конспект по френски език за 1</w:t>
      </w:r>
      <w:r w:rsidR="00012F88">
        <w:rPr>
          <w:rFonts w:ascii="Times New Roman" w:hAnsi="Times New Roman" w:cs="Times New Roman"/>
          <w:sz w:val="24"/>
          <w:szCs w:val="24"/>
        </w:rPr>
        <w:t>0</w:t>
      </w:r>
      <w:r w:rsidRPr="00C6623B">
        <w:rPr>
          <w:rFonts w:ascii="Times New Roman" w:hAnsi="Times New Roman" w:cs="Times New Roman"/>
          <w:sz w:val="24"/>
          <w:szCs w:val="24"/>
        </w:rPr>
        <w:t xml:space="preserve"> клас</w:t>
      </w:r>
    </w:p>
    <w:p w14:paraId="008C9EDE" w14:textId="725D24D1" w:rsidR="00012F88" w:rsidRDefault="008F4C3C" w:rsidP="008F4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Дневна/ самостоятелна форма</w:t>
      </w:r>
    </w:p>
    <w:p w14:paraId="790CD1BB" w14:textId="483AA737" w:rsidR="008F4C3C" w:rsidRDefault="008F4C3C" w:rsidP="008F4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Всички специалности</w:t>
      </w:r>
    </w:p>
    <w:p w14:paraId="6F8848B5" w14:textId="77777777" w:rsidR="00C6623B" w:rsidRPr="00C6623B" w:rsidRDefault="00C6623B" w:rsidP="008F4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922E04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Révision</w:t>
      </w:r>
      <w:proofErr w:type="spellEnd"/>
    </w:p>
    <w:p w14:paraId="79FC43E3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DC56601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veut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être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écrivain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"</w:t>
      </w:r>
    </w:p>
    <w:p w14:paraId="78E72F05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803B9EB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veut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être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écrivain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)"</w:t>
      </w:r>
    </w:p>
    <w:p w14:paraId="220043D1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J’ai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faim</w:t>
      </w:r>
      <w:proofErr w:type="spellEnd"/>
    </w:p>
    <w:p w14:paraId="7F365B6D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J’ai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faim</w:t>
      </w:r>
      <w:proofErr w:type="spellEnd"/>
    </w:p>
    <w:p w14:paraId="635E4EC5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neige</w:t>
      </w:r>
      <w:proofErr w:type="spellEnd"/>
    </w:p>
    <w:p w14:paraId="3400C43E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neige</w:t>
      </w:r>
      <w:proofErr w:type="spellEnd"/>
    </w:p>
    <w:p w14:paraId="1C754ED9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…</w:t>
      </w:r>
    </w:p>
    <w:p w14:paraId="5B5EA9E1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1-3)</w:t>
      </w:r>
    </w:p>
    <w:p w14:paraId="59A80EC7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1F4BD3AB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Noël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montagne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"</w:t>
      </w:r>
    </w:p>
    <w:p w14:paraId="3B0405C3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245DDDFD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Noël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montagne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"</w:t>
      </w:r>
    </w:p>
    <w:p w14:paraId="4019E5B6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3C8E56CD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Défense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d’entrer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"</w:t>
      </w:r>
    </w:p>
    <w:p w14:paraId="3C9641B6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6B63A833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allés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ciné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"</w:t>
      </w:r>
    </w:p>
    <w:p w14:paraId="6938987F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3B3F3699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allés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ciné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"</w:t>
      </w:r>
    </w:p>
    <w:p w14:paraId="031E6C18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…</w:t>
      </w:r>
    </w:p>
    <w:p w14:paraId="41258665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4-6)</w:t>
      </w:r>
    </w:p>
    <w:p w14:paraId="57A1BAF1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728D8FC2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cours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gym</w:t>
      </w:r>
      <w:proofErr w:type="spellEnd"/>
    </w:p>
    <w:p w14:paraId="5861692B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2C0C8BA9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cours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gym</w:t>
      </w:r>
      <w:proofErr w:type="spellEnd"/>
    </w:p>
    <w:p w14:paraId="2E821DD6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50BF5782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fait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magasins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"</w:t>
      </w:r>
    </w:p>
    <w:p w14:paraId="578CFBFA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56AB9949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fait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magasins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"</w:t>
      </w:r>
    </w:p>
    <w:p w14:paraId="10245BD7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Projets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présentations</w:t>
      </w:r>
      <w:proofErr w:type="spellEnd"/>
    </w:p>
    <w:p w14:paraId="5DE4042C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0F80E740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vert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"</w:t>
      </w:r>
    </w:p>
    <w:p w14:paraId="5F343EDE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12F88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725CA276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vert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"</w:t>
      </w:r>
    </w:p>
    <w:p w14:paraId="66D18492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…</w:t>
      </w:r>
    </w:p>
    <w:p w14:paraId="0ED7D10C" w14:textId="77777777" w:rsidR="00012F88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Unités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7-9)</w:t>
      </w:r>
    </w:p>
    <w:p w14:paraId="09DC536F" w14:textId="087B8471" w:rsidR="00712664" w:rsidRPr="00012F88" w:rsidRDefault="00012F88" w:rsidP="008F4C3C">
      <w:pPr>
        <w:pStyle w:val="a9"/>
        <w:numPr>
          <w:ilvl w:val="0"/>
          <w:numId w:val="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012F88">
        <w:rPr>
          <w:rFonts w:ascii="Times New Roman" w:hAnsi="Times New Roman" w:cs="Times New Roman"/>
          <w:sz w:val="24"/>
          <w:szCs w:val="24"/>
        </w:rPr>
        <w:lastRenderedPageBreak/>
        <w:t>Regards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F88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012F88">
        <w:rPr>
          <w:rFonts w:ascii="Times New Roman" w:hAnsi="Times New Roman" w:cs="Times New Roman"/>
          <w:sz w:val="24"/>
          <w:szCs w:val="24"/>
        </w:rPr>
        <w:t>…</w:t>
      </w:r>
    </w:p>
    <w:p w14:paraId="1BADAF7F" w14:textId="77777777" w:rsidR="00712664" w:rsidRDefault="00712664" w:rsidP="008F4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695E1" w14:textId="33C78128" w:rsidR="00712664" w:rsidRDefault="00712664" w:rsidP="008F4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Издателство Клет</w:t>
      </w:r>
    </w:p>
    <w:p w14:paraId="031DCC2B" w14:textId="532C8932" w:rsidR="00D72CF9" w:rsidRDefault="00D72CF9" w:rsidP="008F4C3C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Съставил: …………………………</w:t>
      </w:r>
    </w:p>
    <w:p w14:paraId="6085D407" w14:textId="4D508271" w:rsidR="00D72CF9" w:rsidRPr="00712664" w:rsidRDefault="00D72CF9" w:rsidP="008F4C3C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/Сашка Петрова/</w:t>
      </w:r>
    </w:p>
    <w:sectPr w:rsidR="00D72CF9" w:rsidRPr="00712664" w:rsidSect="009E7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3DD1" w14:textId="77777777" w:rsidR="00A03123" w:rsidRDefault="00A03123" w:rsidP="004662B6">
      <w:pPr>
        <w:spacing w:after="0" w:line="240" w:lineRule="auto"/>
      </w:pPr>
      <w:r>
        <w:separator/>
      </w:r>
    </w:p>
  </w:endnote>
  <w:endnote w:type="continuationSeparator" w:id="0">
    <w:p w14:paraId="1FC04D31" w14:textId="77777777" w:rsidR="00A03123" w:rsidRDefault="00A03123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EDEB" w14:textId="77777777" w:rsidR="000140B5" w:rsidRDefault="000140B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A491" w14:textId="77777777" w:rsidR="000140B5" w:rsidRDefault="000140B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4823" w14:textId="77777777" w:rsidR="000140B5" w:rsidRDefault="000140B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3C1B" w14:textId="77777777" w:rsidR="00A03123" w:rsidRDefault="00A03123" w:rsidP="004662B6">
      <w:pPr>
        <w:spacing w:after="0" w:line="240" w:lineRule="auto"/>
      </w:pPr>
      <w:r>
        <w:separator/>
      </w:r>
    </w:p>
  </w:footnote>
  <w:footnote w:type="continuationSeparator" w:id="0">
    <w:p w14:paraId="2F520435" w14:textId="77777777" w:rsidR="00A03123" w:rsidRDefault="00A03123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64CD" w14:textId="77777777" w:rsidR="000140B5" w:rsidRDefault="000140B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ПРОФЕСИОНАЛНА ГИМНАЗИЯ ПО  МЕХАНОЕЛЕКТРОТЕХНИКА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866069523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r w:rsidR="004662B6" w:rsidRPr="001B5ABF">
      <w:rPr>
        <w:rFonts w:ascii="Times New Roman" w:hAnsi="Times New Roman" w:cs="Times New Roman"/>
        <w:b/>
        <w:bCs/>
        <w:lang w:val="it-IT"/>
      </w:rPr>
      <w:t>edu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mon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bg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8933" w14:textId="77777777" w:rsidR="000140B5" w:rsidRDefault="000140B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F7D"/>
    <w:multiLevelType w:val="hybridMultilevel"/>
    <w:tmpl w:val="0F2C7C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0FB"/>
    <w:multiLevelType w:val="hybridMultilevel"/>
    <w:tmpl w:val="C59A4A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130575">
    <w:abstractNumId w:val="1"/>
  </w:num>
  <w:num w:numId="2" w16cid:durableId="97617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2F88"/>
    <w:rsid w:val="000140B5"/>
    <w:rsid w:val="0002170F"/>
    <w:rsid w:val="00093402"/>
    <w:rsid w:val="00132609"/>
    <w:rsid w:val="00156C80"/>
    <w:rsid w:val="004662B6"/>
    <w:rsid w:val="004A2D46"/>
    <w:rsid w:val="005F18AF"/>
    <w:rsid w:val="006E114D"/>
    <w:rsid w:val="00712664"/>
    <w:rsid w:val="007D3369"/>
    <w:rsid w:val="008A340C"/>
    <w:rsid w:val="008F4C3C"/>
    <w:rsid w:val="009E7038"/>
    <w:rsid w:val="00A03123"/>
    <w:rsid w:val="00A578A5"/>
    <w:rsid w:val="00A63F7C"/>
    <w:rsid w:val="00C6623B"/>
    <w:rsid w:val="00D72CF9"/>
    <w:rsid w:val="00DF42E8"/>
    <w:rsid w:val="00E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17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Сашка Д. Петрова</cp:lastModifiedBy>
  <cp:revision>11</cp:revision>
  <cp:lastPrinted>2025-10-13T07:39:00Z</cp:lastPrinted>
  <dcterms:created xsi:type="dcterms:W3CDTF">2025-10-13T07:31:00Z</dcterms:created>
  <dcterms:modified xsi:type="dcterms:W3CDTF">2026-02-26T10:52:00Z</dcterms:modified>
</cp:coreProperties>
</file>