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A5EB" w14:textId="77777777" w:rsidR="00AE5C10" w:rsidRPr="00AE5C10" w:rsidRDefault="00AE5C10" w:rsidP="00AE5C10">
      <w:pPr>
        <w:spacing w:after="0" w:line="20" w:lineRule="atLeast"/>
        <w:ind w:left="4536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E5C1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Утвърдил:………………………..</w:t>
      </w:r>
    </w:p>
    <w:p w14:paraId="1AC7EC2F" w14:textId="77777777" w:rsidR="00AE5C10" w:rsidRPr="00AE5C10" w:rsidRDefault="00AE5C10" w:rsidP="00AE5C10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E5C1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                  /Таня Иванова/</w:t>
      </w:r>
    </w:p>
    <w:p w14:paraId="02BC8951" w14:textId="77777777" w:rsidR="00AE5C10" w:rsidRPr="00AE5C10" w:rsidRDefault="00AE5C10" w:rsidP="00AE5C10">
      <w:pPr>
        <w:spacing w:after="0" w:line="20" w:lineRule="atLeast"/>
        <w:rPr>
          <w:rFonts w:ascii="Times New Roman" w:eastAsia="Times New Roman" w:hAnsi="Times New Roman" w:cs="Times New Roman"/>
          <w:kern w:val="0"/>
          <w:lang w:val="en-US" w:eastAsia="bg-BG"/>
          <w14:ligatures w14:val="none"/>
        </w:rPr>
      </w:pPr>
      <w:r w:rsidRPr="00AE5C10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AE5C10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AE5C10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AE5C10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AE5C10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AE5C10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  <w:t xml:space="preserve">           </w:t>
      </w:r>
      <w:r w:rsidRPr="00AE5C10">
        <w:rPr>
          <w:rFonts w:ascii="Times New Roman" w:eastAsia="Times New Roman" w:hAnsi="Times New Roman" w:cs="Times New Roman"/>
          <w:kern w:val="0"/>
          <w:lang w:val="en-US" w:eastAsia="bg-BG"/>
          <w14:ligatures w14:val="none"/>
        </w:rPr>
        <w:t xml:space="preserve"> </w:t>
      </w:r>
    </w:p>
    <w:p w14:paraId="15EC8B6C" w14:textId="77777777" w:rsidR="00AE5C10" w:rsidRPr="00AE5C10" w:rsidRDefault="00AE5C10" w:rsidP="00AE5C1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</w:pPr>
    </w:p>
    <w:p w14:paraId="2EAD5B0C" w14:textId="77777777" w:rsidR="00AE5C10" w:rsidRPr="00AE5C10" w:rsidRDefault="00AE5C10" w:rsidP="00AE5C10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E5C1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bg-BG"/>
          <w14:ligatures w14:val="none"/>
        </w:rPr>
        <w:t xml:space="preserve">КОНСПЕКТ </w:t>
      </w:r>
      <w:r w:rsidRPr="00AE5C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ПО ЗАВАРЯВАНЕ – УЧЕБНА ПРАКТИКА ЗА </w:t>
      </w:r>
      <w:r w:rsidRPr="00AE5C1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bg-BG"/>
          <w14:ligatures w14:val="none"/>
        </w:rPr>
        <w:t>X</w:t>
      </w:r>
      <w:r w:rsidRPr="00AE5C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 КЛАС</w:t>
      </w:r>
    </w:p>
    <w:p w14:paraId="4B8A974D" w14:textId="77777777" w:rsidR="00AE5C10" w:rsidRPr="00AE5C10" w:rsidRDefault="00AE5C10" w:rsidP="00AE5C10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E5C1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специалност: „Автотранспортна техника”</w:t>
      </w:r>
    </w:p>
    <w:p w14:paraId="1EDB4ACD" w14:textId="77777777" w:rsidR="00AE5C10" w:rsidRPr="00AE5C10" w:rsidRDefault="00AE5C10" w:rsidP="00AE5C10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E5C1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форма на обучение: дневна/ самостоятелна</w:t>
      </w:r>
    </w:p>
    <w:p w14:paraId="5DD16E8A" w14:textId="77777777" w:rsidR="00AE5C10" w:rsidRPr="00AE5C10" w:rsidRDefault="00AE5C10" w:rsidP="00AE5C10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68A9CB1" w14:textId="77777777" w:rsidR="00AE5C10" w:rsidRPr="00AE5C10" w:rsidRDefault="00AE5C10" w:rsidP="00AE5C10">
      <w:pPr>
        <w:widowControl w:val="0"/>
        <w:spacing w:after="0" w:line="20" w:lineRule="atLeast"/>
        <w:ind w:right="20" w:firstLine="851"/>
        <w:jc w:val="both"/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lang w:val="ru-RU" w:eastAsia="bg-BG"/>
          <w14:ligatures w14:val="none"/>
        </w:rPr>
      </w:pPr>
      <w:r w:rsidRPr="00AE5C10"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lang w:val="ru-RU" w:eastAsia="ru-RU" w:bidi="ru-RU"/>
          <w14:ligatures w14:val="none"/>
        </w:rPr>
        <w:t xml:space="preserve">Тема 1. </w:t>
      </w:r>
      <w:r w:rsidRPr="00AE5C10"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lang w:val="ru-RU" w:eastAsia="bg-BG"/>
          <w14:ligatures w14:val="none"/>
        </w:rPr>
        <w:t xml:space="preserve">Здравословни </w:t>
      </w:r>
      <w:r w:rsidRPr="00AE5C10"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lang w:val="ru-RU" w:eastAsia="ru-RU" w:bidi="ru-RU"/>
          <w14:ligatures w14:val="none"/>
        </w:rPr>
        <w:t xml:space="preserve">и </w:t>
      </w:r>
      <w:r w:rsidRPr="00AE5C10"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lang w:val="ru-RU" w:eastAsia="bg-BG"/>
          <w14:ligatures w14:val="none"/>
        </w:rPr>
        <w:t xml:space="preserve">безопасни </w:t>
      </w:r>
      <w:r w:rsidRPr="00AE5C10"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lang w:val="ru-RU" w:eastAsia="ru-RU" w:bidi="ru-RU"/>
          <w14:ligatures w14:val="none"/>
        </w:rPr>
        <w:t>условия на труд при заваряване</w:t>
      </w:r>
      <w:r w:rsidRPr="00AE5C10"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lang w:val="ru-RU" w:eastAsia="bg-BG"/>
          <w14:ligatures w14:val="none"/>
        </w:rPr>
        <w:t>.</w:t>
      </w:r>
    </w:p>
    <w:p w14:paraId="4EAA161B" w14:textId="77777777" w:rsidR="00AE5C10" w:rsidRPr="00AE5C10" w:rsidRDefault="00AE5C10" w:rsidP="00AE5C10">
      <w:pPr>
        <w:widowControl w:val="0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lang w:val="ru-RU" w:eastAsia="bg-BG"/>
          <w14:ligatures w14:val="none"/>
        </w:rPr>
      </w:pPr>
      <w:r w:rsidRPr="00AE5C10"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lang w:eastAsia="bg-BG"/>
          <w14:ligatures w14:val="none"/>
        </w:rPr>
        <w:t>Тема</w:t>
      </w:r>
      <w:r w:rsidRPr="00AE5C10"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lang w:val="ru-RU" w:eastAsia="bg-BG"/>
          <w14:ligatures w14:val="none"/>
        </w:rPr>
        <w:t xml:space="preserve"> 2. Източници на ток за заваряване.</w:t>
      </w:r>
    </w:p>
    <w:p w14:paraId="6E1EE18C" w14:textId="77777777" w:rsidR="00AE5C10" w:rsidRPr="00AE5C10" w:rsidRDefault="00AE5C10" w:rsidP="00AE5C10">
      <w:pPr>
        <w:widowControl w:val="0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lang w:eastAsia="bg-BG"/>
          <w14:ligatures w14:val="none"/>
        </w:rPr>
      </w:pPr>
      <w:r w:rsidRPr="00AE5C10"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lang w:eastAsia="bg-BG"/>
          <w14:ligatures w14:val="none"/>
        </w:rPr>
        <w:t xml:space="preserve">Тема </w:t>
      </w:r>
      <w:r w:rsidRPr="00AE5C10"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lang w:val="ru-RU" w:eastAsia="bg-BG"/>
          <w14:ligatures w14:val="none"/>
        </w:rPr>
        <w:t>3. Спомагателно заваръчно обзавеждане и организация на работното място.</w:t>
      </w:r>
    </w:p>
    <w:p w14:paraId="31BFAC99" w14:textId="77777777" w:rsidR="00AE5C10" w:rsidRPr="00AE5C10" w:rsidRDefault="00AE5C10" w:rsidP="00AE5C10">
      <w:pPr>
        <w:spacing w:after="0" w:line="20" w:lineRule="atLeast"/>
        <w:ind w:firstLine="851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E5C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Тема 4. Подготовка на детайлите за заваряване.</w:t>
      </w:r>
    </w:p>
    <w:p w14:paraId="214D436C" w14:textId="77777777" w:rsidR="00AE5C10" w:rsidRPr="00AE5C10" w:rsidRDefault="00AE5C10" w:rsidP="00AE5C10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E5C1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Тема 5. </w:t>
      </w:r>
      <w:r w:rsidRPr="00AE5C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bg-BG"/>
          <w14:ligatures w14:val="none"/>
        </w:rPr>
        <w:t>Заваряване на нелегирани, бедни на въглерод стомани или нисколегирани стомани</w:t>
      </w:r>
      <w:r w:rsidRPr="00AE5C1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</w:t>
      </w:r>
    </w:p>
    <w:p w14:paraId="2C2057E8" w14:textId="77777777" w:rsidR="00AE5C10" w:rsidRPr="00AE5C10" w:rsidRDefault="00AE5C10" w:rsidP="00AE5C10">
      <w:pPr>
        <w:spacing w:after="0" w:line="20" w:lineRule="atLeast"/>
        <w:ind w:firstLine="851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E5C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Тема 6. </w:t>
      </w:r>
      <w:r w:rsidRPr="00AE5C10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Заваряване на стомана група </w:t>
      </w:r>
      <w:r w:rsidRPr="00AE5C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AE5C10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XV</w:t>
      </w:r>
      <w:r w:rsidRPr="00AE5C10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01) на ъглов шев ( </w:t>
      </w:r>
      <w:r w:rsidRPr="00AE5C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 01)</w:t>
      </w:r>
      <w:r w:rsidRPr="00AE5C10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от листов материал (от 4 до 13 мм) в хоризонтално-вертикална заваръчна позиция (РВ</w:t>
      </w:r>
      <w:r w:rsidRPr="00AE5C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6FD938AB" w14:textId="77777777" w:rsidR="00AE5C10" w:rsidRPr="00AE5C10" w:rsidRDefault="00AE5C10" w:rsidP="00AE5C10">
      <w:pPr>
        <w:spacing w:after="0" w:line="20" w:lineRule="atLeast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E5C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Тема 7. </w:t>
      </w:r>
      <w:r w:rsidRPr="00AE5C10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Заваряване на стомана (</w:t>
      </w:r>
      <w:r w:rsidRPr="00AE5C10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XV</w:t>
      </w:r>
      <w:r w:rsidRPr="00AE5C10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01) ъглов шев ( </w:t>
      </w:r>
      <w:r w:rsidRPr="00AE5C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 01)</w:t>
      </w:r>
      <w:r w:rsidRPr="00AE5C10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от листов материал (от 4 до 13 мм) и заваръчна позиция подова (РА</w:t>
      </w:r>
      <w:r w:rsidRPr="00AE5C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7B5FECB5" w14:textId="77777777" w:rsidR="00AE5C10" w:rsidRPr="00AE5C10" w:rsidRDefault="00AE5C10" w:rsidP="00AE5C10">
      <w:pPr>
        <w:spacing w:after="0" w:line="20" w:lineRule="atLeast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E5C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Тема 8. </w:t>
      </w:r>
      <w:r w:rsidRPr="00AE5C10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Заваряване на стомана (</w:t>
      </w:r>
      <w:r w:rsidRPr="00AE5C10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XV</w:t>
      </w:r>
      <w:r w:rsidRPr="00AE5C10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01) ъглов шев ( Е\У) и РЕ (вертикална нагоре заваръчна позиция). Дебелина на ламарината от 4 до 13 мм</w:t>
      </w:r>
      <w:r w:rsidRPr="00AE5C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A08CDDF" w14:textId="77777777" w:rsidR="00AE5C10" w:rsidRPr="00AE5C10" w:rsidRDefault="00AE5C10" w:rsidP="00AE5C10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E5C1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Тема 9. </w:t>
      </w:r>
      <w:r w:rsidRPr="00AE5C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bg-BG"/>
          <w14:ligatures w14:val="none"/>
        </w:rPr>
        <w:t xml:space="preserve">Заваряване на ъглов шев на тръба </w:t>
      </w:r>
      <w:r w:rsidRPr="00AE5C10">
        <w:rPr>
          <w:rFonts w:ascii="Times New Roman" w:eastAsia="Calibri" w:hAnsi="Times New Roman" w:cs="Times New Roman"/>
          <w:bCs/>
          <w:color w:val="000000"/>
          <w:spacing w:val="4"/>
          <w:kern w:val="0"/>
          <w:sz w:val="28"/>
          <w:szCs w:val="28"/>
          <w:shd w:val="clear" w:color="auto" w:fill="FFFFFF"/>
          <w:lang w:eastAsia="bg-BG" w:bidi="bg-BG"/>
          <w14:ligatures w14:val="none"/>
        </w:rPr>
        <w:t xml:space="preserve">с </w:t>
      </w:r>
      <w:r w:rsidRPr="00AE5C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bg-BG"/>
          <w14:ligatures w14:val="none"/>
        </w:rPr>
        <w:t xml:space="preserve">диаметър </w:t>
      </w:r>
      <w:r w:rsidRPr="00AE5C10">
        <w:rPr>
          <w:rFonts w:ascii="Times New Roman" w:eastAsia="Calibri" w:hAnsi="Times New Roman" w:cs="Times New Roman"/>
          <w:bCs/>
          <w:color w:val="000000"/>
          <w:spacing w:val="4"/>
          <w:kern w:val="0"/>
          <w:sz w:val="28"/>
          <w:szCs w:val="28"/>
          <w:shd w:val="clear" w:color="auto" w:fill="FFFFFF"/>
          <w:lang w:eastAsia="bg-BG" w:bidi="bg-BG"/>
          <w14:ligatures w14:val="none"/>
        </w:rPr>
        <w:t xml:space="preserve">от 50 </w:t>
      </w:r>
      <w:r w:rsidRPr="00AE5C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bg-BG"/>
          <w14:ligatures w14:val="none"/>
        </w:rPr>
        <w:t xml:space="preserve">до </w:t>
      </w:r>
      <w:r w:rsidRPr="00AE5C10">
        <w:rPr>
          <w:rFonts w:ascii="Times New Roman" w:eastAsia="Calibri" w:hAnsi="Times New Roman" w:cs="Times New Roman"/>
          <w:bCs/>
          <w:color w:val="000000"/>
          <w:spacing w:val="4"/>
          <w:kern w:val="0"/>
          <w:sz w:val="28"/>
          <w:szCs w:val="28"/>
          <w:shd w:val="clear" w:color="auto" w:fill="FFFFFF"/>
          <w:lang w:eastAsia="bg-BG" w:bidi="bg-BG"/>
          <w14:ligatures w14:val="none"/>
        </w:rPr>
        <w:t xml:space="preserve">100 мм </w:t>
      </w:r>
      <w:r w:rsidRPr="00AE5C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bg-BG"/>
          <w14:ligatures w14:val="none"/>
        </w:rPr>
        <w:t>към листов материал с дебелина от 3 до 13 мм. (РА) подова заваръчна позиция</w:t>
      </w:r>
      <w:r w:rsidRPr="00AE5C1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</w:t>
      </w:r>
    </w:p>
    <w:p w14:paraId="2ECEB011" w14:textId="77777777" w:rsidR="00AE5C10" w:rsidRPr="00AE5C10" w:rsidRDefault="00AE5C10" w:rsidP="00AE5C10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E5C1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Тема 10. </w:t>
      </w:r>
      <w:r w:rsidRPr="00AE5C1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bg-BG"/>
          <w14:ligatures w14:val="none"/>
        </w:rPr>
        <w:t>Измерване, изпитване и контрол на заваръчните работи</w:t>
      </w:r>
      <w:r w:rsidRPr="00AE5C1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</w:t>
      </w:r>
    </w:p>
    <w:p w14:paraId="4A453DAA" w14:textId="77777777" w:rsidR="00AE5C10" w:rsidRPr="00AE5C10" w:rsidRDefault="00AE5C10" w:rsidP="00AE5C10">
      <w:pPr>
        <w:widowControl w:val="0"/>
        <w:spacing w:after="0" w:line="20" w:lineRule="atLeast"/>
        <w:ind w:right="40" w:firstLine="851"/>
        <w:jc w:val="both"/>
        <w:outlineLvl w:val="2"/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lang w:val="ru-RU" w:eastAsia="bg-BG"/>
          <w14:ligatures w14:val="none"/>
        </w:rPr>
      </w:pPr>
      <w:r w:rsidRPr="00AE5C10"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lang w:eastAsia="bg-BG"/>
          <w14:ligatures w14:val="none"/>
        </w:rPr>
        <w:t xml:space="preserve">Тема 11. </w:t>
      </w:r>
      <w:r w:rsidRPr="00AE5C10"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lang w:val="ru-RU" w:eastAsia="bg-BG"/>
          <w14:ligatures w14:val="none"/>
        </w:rPr>
        <w:t>Изработка на изделия от шина, ъглов профил и листова стомана по зададен чертеж.</w:t>
      </w:r>
    </w:p>
    <w:p w14:paraId="5D5B7328" w14:textId="77777777" w:rsidR="00AE5C10" w:rsidRPr="00AE5C10" w:rsidRDefault="00AE5C10" w:rsidP="00AE5C10">
      <w:pPr>
        <w:spacing w:after="200" w:line="276" w:lineRule="auto"/>
        <w:rPr>
          <w:rFonts w:ascii="Calibri" w:eastAsia="Times New Roman" w:hAnsi="Calibri" w:cs="Times New Roman"/>
          <w:kern w:val="0"/>
          <w:lang w:eastAsia="bg-BG"/>
          <w14:ligatures w14:val="none"/>
        </w:rPr>
      </w:pPr>
    </w:p>
    <w:p w14:paraId="185D9B8D" w14:textId="77777777" w:rsidR="00AE5C10" w:rsidRPr="00AE5C10" w:rsidRDefault="00AE5C10" w:rsidP="00AE5C10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5A2537C7" w14:textId="77777777" w:rsidR="00AE5C10" w:rsidRPr="00AE5C10" w:rsidRDefault="00AE5C10" w:rsidP="00AE5C10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60D9B90A" w14:textId="77777777" w:rsidR="00AE5C10" w:rsidRPr="00AE5C10" w:rsidRDefault="00AE5C10" w:rsidP="00AE5C10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1B9C961E" w14:textId="149E3DC7" w:rsidR="00AE5C10" w:rsidRPr="00AE5C10" w:rsidRDefault="00AE5C10" w:rsidP="00AE5C10">
      <w:pPr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E5C1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Подготвил:………………..</w:t>
      </w:r>
    </w:p>
    <w:p w14:paraId="6137BC70" w14:textId="5219F0C9" w:rsidR="00AE5C10" w:rsidRPr="00AE5C10" w:rsidRDefault="00AE5C10" w:rsidP="00AE5C10">
      <w:pPr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E5C1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/инж. Г. Анастасов/</w:t>
      </w:r>
    </w:p>
    <w:p w14:paraId="31D22FBB" w14:textId="77777777" w:rsidR="00872B91" w:rsidRPr="00AE5C10" w:rsidRDefault="00872B91" w:rsidP="00AE5C10"/>
    <w:sectPr w:rsidR="00872B91" w:rsidRPr="00AE5C10" w:rsidSect="00872B91">
      <w:headerReference w:type="default" r:id="rId7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96C3" w14:textId="77777777" w:rsidR="00752A58" w:rsidRDefault="00752A58" w:rsidP="004662B6">
      <w:pPr>
        <w:spacing w:after="0" w:line="240" w:lineRule="auto"/>
      </w:pPr>
      <w:r>
        <w:separator/>
      </w:r>
    </w:p>
  </w:endnote>
  <w:endnote w:type="continuationSeparator" w:id="0">
    <w:p w14:paraId="75443D45" w14:textId="77777777" w:rsidR="00752A58" w:rsidRDefault="00752A58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D56E" w14:textId="77777777" w:rsidR="00752A58" w:rsidRDefault="00752A58" w:rsidP="004662B6">
      <w:pPr>
        <w:spacing w:after="0" w:line="240" w:lineRule="auto"/>
      </w:pPr>
      <w:r>
        <w:separator/>
      </w:r>
    </w:p>
  </w:footnote>
  <w:footnote w:type="continuationSeparator" w:id="0">
    <w:p w14:paraId="4767A605" w14:textId="77777777" w:rsidR="00752A58" w:rsidRDefault="00752A58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ПРОФЕСИОНАЛНА ГИМНАЗИЯ ПО  МЕХАНОЕЛЕКТРОТЕХНИКА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745020091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77616458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гр</w:t>
    </w:r>
    <w:r w:rsidRPr="004662B6">
      <w:rPr>
        <w:rFonts w:ascii="Times New Roman" w:hAnsi="Times New Roman" w:cs="Times New Roman"/>
        <w:b/>
        <w:bCs/>
      </w:rPr>
      <w:t xml:space="preserve">. </w:t>
    </w:r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 “Свобода” № 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>   тел.: 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r w:rsidR="004662B6" w:rsidRPr="001B5ABF">
      <w:rPr>
        <w:rFonts w:ascii="Times New Roman" w:hAnsi="Times New Roman" w:cs="Times New Roman"/>
        <w:b/>
        <w:bCs/>
        <w:lang w:val="it-IT"/>
      </w:rPr>
      <w:t>edu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mon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bg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477F"/>
    <w:multiLevelType w:val="hybridMultilevel"/>
    <w:tmpl w:val="1A4AF7E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8B41B8A"/>
    <w:multiLevelType w:val="hybridMultilevel"/>
    <w:tmpl w:val="5B540D0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B62E72"/>
    <w:multiLevelType w:val="hybridMultilevel"/>
    <w:tmpl w:val="2C02C3FE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3977088">
    <w:abstractNumId w:val="0"/>
  </w:num>
  <w:num w:numId="2" w16cid:durableId="1667316228">
    <w:abstractNumId w:val="1"/>
  </w:num>
  <w:num w:numId="3" w16cid:durableId="1966427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61386"/>
    <w:rsid w:val="00093402"/>
    <w:rsid w:val="00132609"/>
    <w:rsid w:val="0020132C"/>
    <w:rsid w:val="0020318B"/>
    <w:rsid w:val="00277005"/>
    <w:rsid w:val="002B6D75"/>
    <w:rsid w:val="004028CD"/>
    <w:rsid w:val="004662B6"/>
    <w:rsid w:val="00660A3D"/>
    <w:rsid w:val="00752A58"/>
    <w:rsid w:val="007D3369"/>
    <w:rsid w:val="007F374D"/>
    <w:rsid w:val="00872B91"/>
    <w:rsid w:val="008A340C"/>
    <w:rsid w:val="00905368"/>
    <w:rsid w:val="00961418"/>
    <w:rsid w:val="009E12FC"/>
    <w:rsid w:val="009E7038"/>
    <w:rsid w:val="00A578A5"/>
    <w:rsid w:val="00A63F7C"/>
    <w:rsid w:val="00A756F2"/>
    <w:rsid w:val="00A862BD"/>
    <w:rsid w:val="00AE5C10"/>
    <w:rsid w:val="00B9761E"/>
    <w:rsid w:val="00C618F5"/>
    <w:rsid w:val="00C82E44"/>
    <w:rsid w:val="00DA7993"/>
    <w:rsid w:val="00DF42E8"/>
    <w:rsid w:val="00E64173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19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Йорданка Г. Конева</cp:lastModifiedBy>
  <cp:revision>10</cp:revision>
  <cp:lastPrinted>2025-10-13T07:39:00Z</cp:lastPrinted>
  <dcterms:created xsi:type="dcterms:W3CDTF">2025-10-13T07:31:00Z</dcterms:created>
  <dcterms:modified xsi:type="dcterms:W3CDTF">2026-02-25T10:25:00Z</dcterms:modified>
</cp:coreProperties>
</file>