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4110" w14:textId="77777777" w:rsidR="00016905" w:rsidRPr="00016905" w:rsidRDefault="00016905" w:rsidP="00016905">
      <w:pPr>
        <w:spacing w:after="0" w:line="20" w:lineRule="atLeast"/>
        <w:ind w:firstLine="5387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Утвърдил:………………………..</w:t>
      </w:r>
    </w:p>
    <w:p w14:paraId="4DDBDE13" w14:textId="77777777" w:rsidR="00016905" w:rsidRPr="00016905" w:rsidRDefault="00016905" w:rsidP="00016905">
      <w:pPr>
        <w:spacing w:after="0" w:line="2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                                                    /Таня Иванова/</w:t>
      </w:r>
    </w:p>
    <w:p w14:paraId="06E361E3" w14:textId="77777777" w:rsidR="00016905" w:rsidRPr="00016905" w:rsidRDefault="00016905" w:rsidP="00016905">
      <w:pPr>
        <w:spacing w:after="200" w:line="276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01690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01690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01690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01690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  <w:r w:rsidRPr="00016905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ab/>
      </w:r>
    </w:p>
    <w:p w14:paraId="2AD5A567" w14:textId="77777777" w:rsidR="00C847E5" w:rsidRDefault="00016905" w:rsidP="0001690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КОНСПЕКТ ПО ШЛОСЕРСТВО – УЧЕБНА ПРАКТИКА ЗА </w:t>
      </w:r>
    </w:p>
    <w:p w14:paraId="5C2EF2EB" w14:textId="58AAC85E" w:rsidR="00016905" w:rsidRPr="00016905" w:rsidRDefault="00016905" w:rsidP="00016905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proofErr w:type="gramStart"/>
      <w:r w:rsidRPr="0001690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bg-BG"/>
          <w14:ligatures w14:val="none"/>
        </w:rPr>
        <w:t>IX</w:t>
      </w:r>
      <w:r w:rsidRPr="0001690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  КЛАС</w:t>
      </w:r>
      <w:proofErr w:type="gramEnd"/>
    </w:p>
    <w:p w14:paraId="1029F6B8" w14:textId="77777777" w:rsidR="00016905" w:rsidRPr="00016905" w:rsidRDefault="00016905" w:rsidP="0001690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специалност: „Автотранспортна техника”</w:t>
      </w:r>
    </w:p>
    <w:p w14:paraId="34EAA00D" w14:textId="77777777" w:rsidR="00016905" w:rsidRPr="00016905" w:rsidRDefault="00016905" w:rsidP="0001690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форма на обучение: дневна/ самостоятелна</w:t>
      </w:r>
    </w:p>
    <w:p w14:paraId="280AD6D6" w14:textId="77777777" w:rsidR="00016905" w:rsidRPr="00016905" w:rsidRDefault="00016905" w:rsidP="00016905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42E0877D" w14:textId="77777777" w:rsidR="00016905" w:rsidRPr="00016905" w:rsidRDefault="00016905" w:rsidP="0001690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kern w:val="0"/>
          <w:sz w:val="28"/>
          <w:szCs w:val="20"/>
          <w:u w:val="single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bg-BG"/>
          <w14:ligatures w14:val="none"/>
        </w:rPr>
        <w:t xml:space="preserve">РАЗДЕЛ 1.  </w:t>
      </w:r>
      <w:r w:rsidRPr="00016905"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bg-BG"/>
          <w14:ligatures w14:val="none"/>
        </w:rPr>
        <w:t>Технологични особености и шлосерски операции</w:t>
      </w:r>
    </w:p>
    <w:p w14:paraId="3ABAA5A5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 xml:space="preserve">1.1. Възникване и развитие на шлосерството като професия. </w:t>
      </w:r>
    </w:p>
    <w:p w14:paraId="25717F9D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 xml:space="preserve">1.2. Организация на труда и обзавеждане на работното място на шлосер-монтьора. </w:t>
      </w:r>
    </w:p>
    <w:p w14:paraId="0E396741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1.3. Измерване и измервателни инструменти.</w:t>
      </w:r>
      <w:r w:rsidRPr="0001690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bg-BG"/>
          <w14:ligatures w14:val="none"/>
        </w:rPr>
        <w:t xml:space="preserve"> </w:t>
      </w:r>
    </w:p>
    <w:p w14:paraId="4B3AEB73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1.4. Рязане на металите.</w:t>
      </w:r>
      <w:r w:rsidRPr="0001690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bg-BG"/>
          <w14:ligatures w14:val="none"/>
        </w:rPr>
        <w:t xml:space="preserve"> </w:t>
      </w: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Същност на процеса рязане. Режим на рязане. Решаване на задачи за подбор на режим за рязане. Физични явления при процеса рязане.</w:t>
      </w:r>
    </w:p>
    <w:p w14:paraId="2E677584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bg-BG"/>
          <w14:ligatures w14:val="none"/>
        </w:rPr>
        <w:t xml:space="preserve">1.5. Разчертаване. </w:t>
      </w:r>
    </w:p>
    <w:p w14:paraId="52142185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bg-BG"/>
          <w14:ligatures w14:val="none"/>
        </w:rPr>
        <w:t xml:space="preserve">1.6. Изправяне и огъване на материали. </w:t>
      </w:r>
    </w:p>
    <w:p w14:paraId="6956B99D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 xml:space="preserve">1.7. Изсичане. </w:t>
      </w:r>
    </w:p>
    <w:p w14:paraId="3F1BB51F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bg-BG"/>
          <w14:ligatures w14:val="none"/>
        </w:rPr>
        <w:t xml:space="preserve">1.8. Отрязване на метални заготовки. </w:t>
      </w:r>
    </w:p>
    <w:p w14:paraId="25002E1F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bg-BG"/>
          <w14:ligatures w14:val="none"/>
        </w:rPr>
        <w:t>1.9. Изпиляване на метални заготовки.</w:t>
      </w:r>
    </w:p>
    <w:p w14:paraId="12F61629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bg-BG"/>
          <w14:ligatures w14:val="none"/>
        </w:rPr>
        <w:t xml:space="preserve">1.10. Обработване на отвори. </w:t>
      </w:r>
    </w:p>
    <w:p w14:paraId="05BCCD88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bg-BG"/>
          <w14:ligatures w14:val="none"/>
        </w:rPr>
        <w:t xml:space="preserve">1.11. Нарязване на резби. </w:t>
      </w:r>
    </w:p>
    <w:p w14:paraId="37259B72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0"/>
          <w:lang w:eastAsia="bg-BG"/>
          <w14:ligatures w14:val="none"/>
        </w:rPr>
        <w:t xml:space="preserve">1.12. Довършителни шлосерски операции. </w:t>
      </w:r>
    </w:p>
    <w:p w14:paraId="38C9315E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 xml:space="preserve">1.13. Стъргане и </w:t>
      </w:r>
      <w:proofErr w:type="spellStart"/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дълбане</w:t>
      </w:r>
      <w:proofErr w:type="spellEnd"/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 xml:space="preserve">. </w:t>
      </w:r>
    </w:p>
    <w:p w14:paraId="1977AB88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1.14. Работа с механизирани инструменти и машини.</w:t>
      </w:r>
    </w:p>
    <w:p w14:paraId="1EFC45B8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bg-BG"/>
          <w14:ligatures w14:val="none"/>
        </w:rPr>
        <w:t>РАЗДЕЛ 2.  Сглобяване на съединения и механизми</w:t>
      </w:r>
    </w:p>
    <w:p w14:paraId="4F0B57FE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 xml:space="preserve">2.1. Технология на сглобяването. </w:t>
      </w:r>
    </w:p>
    <w:p w14:paraId="013B954D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 xml:space="preserve">2.2. Установяване на заготовките, детайлите и сглобените единици. </w:t>
      </w:r>
    </w:p>
    <w:p w14:paraId="65DB5F45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 xml:space="preserve">2.3. Сглобяване на разглобяеми съединения. </w:t>
      </w:r>
    </w:p>
    <w:p w14:paraId="2BE2D208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2.4. Сглобяване на неразглобяеми съединения.</w:t>
      </w:r>
    </w:p>
    <w:p w14:paraId="37A0346E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2.5. Сглобяване на елементи с въртеливо движение.</w:t>
      </w:r>
    </w:p>
    <w:p w14:paraId="18082A4B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2.6. Качество и изпитване на сглобените единици.</w:t>
      </w:r>
    </w:p>
    <w:p w14:paraId="0C4B39EB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/>
          <w:caps/>
          <w:kern w:val="0"/>
          <w:sz w:val="28"/>
          <w:szCs w:val="20"/>
          <w:lang w:eastAsia="bg-BG"/>
          <w14:ligatures w14:val="none"/>
        </w:rPr>
        <w:t>РАЗДЕЛ 3. Разглобяване и ремонт на съединения и механизми</w:t>
      </w:r>
    </w:p>
    <w:p w14:paraId="3CF9A877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3.1. Планово-предпазни ремонти. Междуремонтно обслужване.</w:t>
      </w:r>
    </w:p>
    <w:p w14:paraId="50C0AAA1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 xml:space="preserve">3.2. Износване на детайлите – същност. </w:t>
      </w:r>
    </w:p>
    <w:p w14:paraId="0A5ED4AF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lastRenderedPageBreak/>
        <w:t xml:space="preserve">3.3. Дефектация. </w:t>
      </w:r>
    </w:p>
    <w:p w14:paraId="7311EA27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3.4. Възстановяване на детайли.</w:t>
      </w:r>
    </w:p>
    <w:p w14:paraId="1150DD4C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3.5. Ремонт на разглобяеми съединения.</w:t>
      </w:r>
    </w:p>
    <w:p w14:paraId="66465B4A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>3.6. Ремонт на елементи с въртеливо движение.</w:t>
      </w:r>
    </w:p>
    <w:p w14:paraId="342905F1" w14:textId="77777777" w:rsidR="00016905" w:rsidRPr="00016905" w:rsidRDefault="00016905" w:rsidP="000169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bg-BG"/>
          <w14:ligatures w14:val="none"/>
        </w:rPr>
        <w:tab/>
      </w:r>
    </w:p>
    <w:p w14:paraId="24D5C326" w14:textId="77777777" w:rsidR="00016905" w:rsidRPr="00016905" w:rsidRDefault="00016905" w:rsidP="00016905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37AC3F0E" w14:textId="77777777" w:rsidR="00016905" w:rsidRPr="00016905" w:rsidRDefault="00016905" w:rsidP="00016905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65FBC30B" w14:textId="77777777" w:rsidR="00016905" w:rsidRPr="00016905" w:rsidRDefault="00016905" w:rsidP="00016905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0676575D" w14:textId="77777777" w:rsidR="00016905" w:rsidRPr="00016905" w:rsidRDefault="00016905" w:rsidP="00016905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05024083" w14:textId="77777777" w:rsidR="00016905" w:rsidRPr="00016905" w:rsidRDefault="00016905" w:rsidP="00016905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01690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                                                        Подготвил:………………………..</w:t>
      </w:r>
    </w:p>
    <w:p w14:paraId="31D22FBB" w14:textId="1DA47124" w:rsidR="00872B91" w:rsidRPr="00016905" w:rsidRDefault="00016905" w:rsidP="00016905">
      <w:r w:rsidRPr="0001690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           </w:t>
      </w:r>
      <w:r w:rsidRPr="0001690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01690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/инж.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Г. Анастасов/</w:t>
      </w:r>
    </w:p>
    <w:sectPr w:rsidR="00872B91" w:rsidRPr="00016905" w:rsidSect="00872B91">
      <w:headerReference w:type="default" r:id="rId7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166D" w14:textId="77777777" w:rsidR="009D7872" w:rsidRDefault="009D7872" w:rsidP="004662B6">
      <w:pPr>
        <w:spacing w:after="0" w:line="240" w:lineRule="auto"/>
      </w:pPr>
      <w:r>
        <w:separator/>
      </w:r>
    </w:p>
  </w:endnote>
  <w:endnote w:type="continuationSeparator" w:id="0">
    <w:p w14:paraId="1E191487" w14:textId="77777777" w:rsidR="009D7872" w:rsidRDefault="009D7872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4793" w14:textId="77777777" w:rsidR="009D7872" w:rsidRDefault="009D7872" w:rsidP="004662B6">
      <w:pPr>
        <w:spacing w:after="0" w:line="240" w:lineRule="auto"/>
      </w:pPr>
      <w:r>
        <w:separator/>
      </w:r>
    </w:p>
  </w:footnote>
  <w:footnote w:type="continuationSeparator" w:id="0">
    <w:p w14:paraId="230CAD14" w14:textId="77777777" w:rsidR="009D7872" w:rsidRDefault="009D7872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ПРОФЕСИОНАЛНА ГИМНАЗИЯ </w:t>
          </w:r>
          <w:proofErr w:type="gramStart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ПО  МЕХАНОЕЛЕКТРОТЕХНИКА</w:t>
          </w:r>
          <w:proofErr w:type="gramEnd"/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745020091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77616458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proofErr w:type="spellStart"/>
    <w:r w:rsidRPr="001B5ABF">
      <w:rPr>
        <w:rFonts w:ascii="Times New Roman" w:hAnsi="Times New Roman" w:cs="Times New Roman"/>
        <w:b/>
        <w:bCs/>
        <w:lang w:val="ru-RU"/>
      </w:rPr>
      <w:t>гр</w:t>
    </w:r>
    <w:proofErr w:type="spellEnd"/>
    <w:r w:rsidRPr="004662B6">
      <w:rPr>
        <w:rFonts w:ascii="Times New Roman" w:hAnsi="Times New Roman" w:cs="Times New Roman"/>
        <w:b/>
        <w:bCs/>
      </w:rPr>
      <w:t xml:space="preserve">.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 “Свобода” №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 xml:space="preserve">   </w:t>
    </w:r>
    <w:proofErr w:type="gramEnd"/>
    <w:r w:rsidRPr="001B5ABF">
      <w:rPr>
        <w:rFonts w:ascii="Times New Roman" w:hAnsi="Times New Roman" w:cs="Times New Roman"/>
        <w:b/>
        <w:bCs/>
        <w:lang w:val="ru-RU"/>
      </w:rPr>
      <w:t xml:space="preserve">тел.: </w:t>
    </w:r>
    <w:proofErr w:type="gramStart"/>
    <w:r w:rsidRPr="001B5ABF">
      <w:rPr>
        <w:rFonts w:ascii="Times New Roman" w:hAnsi="Times New Roman" w:cs="Times New Roman"/>
        <w:b/>
        <w:bCs/>
        <w:lang w:val="ru-RU"/>
      </w:rPr>
      <w:t>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</w:t>
    </w:r>
    <w:proofErr w:type="gramEnd"/>
    <w:r w:rsidRPr="004662B6">
      <w:rPr>
        <w:rFonts w:ascii="Times New Roman" w:hAnsi="Times New Roman" w:cs="Times New Roman"/>
        <w:b/>
        <w:bCs/>
      </w:rPr>
      <w:t xml:space="preserve">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proofErr w:type="spellEnd"/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edu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mon</w:t>
    </w:r>
    <w:proofErr w:type="spellEnd"/>
    <w:r w:rsidR="004662B6" w:rsidRPr="001B5ABF">
      <w:rPr>
        <w:rFonts w:ascii="Times New Roman" w:hAnsi="Times New Roman" w:cs="Times New Roman"/>
        <w:b/>
        <w:bCs/>
        <w:lang w:val="ru-RU"/>
      </w:rPr>
      <w:t>.</w:t>
    </w:r>
    <w:proofErr w:type="spellStart"/>
    <w:r w:rsidR="004662B6" w:rsidRPr="001B5ABF">
      <w:rPr>
        <w:rFonts w:ascii="Times New Roman" w:hAnsi="Times New Roman" w:cs="Times New Roman"/>
        <w:b/>
        <w:bCs/>
        <w:lang w:val="it-IT"/>
      </w:rPr>
      <w:t>bg</w:t>
    </w:r>
    <w:proofErr w:type="spellEnd"/>
    <w:r w:rsidR="004662B6" w:rsidRPr="001B5ABF">
      <w:rPr>
        <w:rFonts w:ascii="Times New Roman" w:hAnsi="Times New Roman" w:cs="Times New Roman"/>
        <w:b/>
        <w:bCs/>
        <w:lang w:val="it-IT"/>
      </w:rPr>
      <w:t>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477F"/>
    <w:multiLevelType w:val="hybridMultilevel"/>
    <w:tmpl w:val="1A4AF7E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8B41B8A"/>
    <w:multiLevelType w:val="hybridMultilevel"/>
    <w:tmpl w:val="5B540D06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B62E72"/>
    <w:multiLevelType w:val="hybridMultilevel"/>
    <w:tmpl w:val="2C02C3FE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3977088">
    <w:abstractNumId w:val="0"/>
  </w:num>
  <w:num w:numId="2" w16cid:durableId="1667316228">
    <w:abstractNumId w:val="1"/>
  </w:num>
  <w:num w:numId="3" w16cid:durableId="1966427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16905"/>
    <w:rsid w:val="00061386"/>
    <w:rsid w:val="00093402"/>
    <w:rsid w:val="00132609"/>
    <w:rsid w:val="0020132C"/>
    <w:rsid w:val="0020318B"/>
    <w:rsid w:val="00277005"/>
    <w:rsid w:val="002B6D75"/>
    <w:rsid w:val="004028CD"/>
    <w:rsid w:val="004662B6"/>
    <w:rsid w:val="00660A3D"/>
    <w:rsid w:val="007D3369"/>
    <w:rsid w:val="007F374D"/>
    <w:rsid w:val="00872B91"/>
    <w:rsid w:val="008A340C"/>
    <w:rsid w:val="00905368"/>
    <w:rsid w:val="00961418"/>
    <w:rsid w:val="009D7872"/>
    <w:rsid w:val="009E12FC"/>
    <w:rsid w:val="009E7038"/>
    <w:rsid w:val="00A578A5"/>
    <w:rsid w:val="00A63F7C"/>
    <w:rsid w:val="00A756F2"/>
    <w:rsid w:val="00B9761E"/>
    <w:rsid w:val="00C37F72"/>
    <w:rsid w:val="00C618F5"/>
    <w:rsid w:val="00C82E44"/>
    <w:rsid w:val="00C847E5"/>
    <w:rsid w:val="00DA7993"/>
    <w:rsid w:val="00DF42E8"/>
    <w:rsid w:val="00E64173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24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Йорданка Г. Конева</cp:lastModifiedBy>
  <cp:revision>11</cp:revision>
  <cp:lastPrinted>2025-10-13T07:39:00Z</cp:lastPrinted>
  <dcterms:created xsi:type="dcterms:W3CDTF">2025-10-13T07:31:00Z</dcterms:created>
  <dcterms:modified xsi:type="dcterms:W3CDTF">2026-02-25T10:33:00Z</dcterms:modified>
</cp:coreProperties>
</file>