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B818" w14:textId="77777777" w:rsidR="007C2FF2" w:rsidRPr="007C2FF2" w:rsidRDefault="007C2FF2" w:rsidP="007C2FF2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2F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Утвърдил:………………………..</w:t>
      </w:r>
    </w:p>
    <w:p w14:paraId="66703354" w14:textId="77777777" w:rsidR="007C2FF2" w:rsidRPr="007C2FF2" w:rsidRDefault="007C2FF2" w:rsidP="007C2FF2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2F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/Таня Иванова/</w:t>
      </w:r>
    </w:p>
    <w:p w14:paraId="796E09B5" w14:textId="77777777" w:rsidR="007C2FF2" w:rsidRPr="007C2FF2" w:rsidRDefault="007C2FF2" w:rsidP="007C2FF2">
      <w:pPr>
        <w:spacing w:after="200" w:line="276" w:lineRule="auto"/>
        <w:ind w:firstLine="85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</w:t>
      </w:r>
    </w:p>
    <w:p w14:paraId="0D77700D" w14:textId="77777777" w:rsidR="007C2FF2" w:rsidRPr="007C2FF2" w:rsidRDefault="007C2FF2" w:rsidP="007C2FF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КОНСПЕКТ  ПО</w:t>
      </w:r>
    </w:p>
    <w:p w14:paraId="3A12499C" w14:textId="77777777" w:rsidR="007C2FF2" w:rsidRPr="007C2FF2" w:rsidRDefault="007C2FF2" w:rsidP="007C2FF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ЕЛЕКТРООБЗАВЕЖДАНЕ НА АВТОТРАНСПОРТНА ТЕХНИКА – УЧЕБНА ПРАКТИКА </w:t>
      </w: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- </w:t>
      </w: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XI</w:t>
      </w: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клас</w:t>
      </w:r>
    </w:p>
    <w:p w14:paraId="6A9EC9EC" w14:textId="77777777" w:rsidR="007C2FF2" w:rsidRPr="007C2FF2" w:rsidRDefault="007C2FF2" w:rsidP="007C2FF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8B56449" w14:textId="77777777" w:rsidR="007C2FF2" w:rsidRPr="007C2FF2" w:rsidRDefault="007C2FF2" w:rsidP="007C2FF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професия „Автотранспортна техника”</w:t>
      </w:r>
    </w:p>
    <w:p w14:paraId="11D52089" w14:textId="77777777" w:rsidR="007C2FF2" w:rsidRPr="007C2FF2" w:rsidRDefault="007C2FF2" w:rsidP="007C2FF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форма на обучение: дневна/ самостоятелна</w:t>
      </w:r>
    </w:p>
    <w:p w14:paraId="384DDD58" w14:textId="77777777" w:rsidR="007C2FF2" w:rsidRPr="007C2FF2" w:rsidRDefault="007C2FF2" w:rsidP="007C2FF2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314DF1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1. Акумулаторна батерия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техническото й състояние, привеждане в годно за експлоатация състояние, зареждане. </w:t>
      </w:r>
    </w:p>
    <w:p w14:paraId="6487C946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2. Генератор за променливо напрежение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състоянието и на работата му без сваляне от двигателя. Оценка на състоянието на зарядната верига. Демонтаж и оценка на техническото състояние на елементите му – без и с разглобяване. Изпитване на генератора. </w:t>
      </w:r>
    </w:p>
    <w:p w14:paraId="48418182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3. Регулатор на напрежение (различни типове)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съвместната му работа с генератора, оценка на техническото му състояние, откриване и отстраняване на причините за поддържано напрежение, различаващо се от нормата. </w:t>
      </w:r>
    </w:p>
    <w:p w14:paraId="14123477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4. Стартер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работата му и на съпротивленията в управляващата верига и във веригата на електромотора. Демонтаж и оценка на състоянието на елементите му. Изпитване на стартера. </w:t>
      </w:r>
    </w:p>
    <w:p w14:paraId="197383B6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5. Система за улесняване пускането на дизелов двигател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общата й работоспособност и на състоянието и работата на елементите й. </w:t>
      </w:r>
    </w:p>
    <w:p w14:paraId="7F90A5B8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6. Електромеханична запалителна система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общата й работоспособност. Оценка на състоянието на електрическите връзки и на състоянието на елементите й. </w:t>
      </w:r>
    </w:p>
    <w:p w14:paraId="6B32846B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7. Контактно-транзисторна запалителна система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общата й </w:t>
      </w:r>
      <w:proofErr w:type="spellStart"/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работоспсобност</w:t>
      </w:r>
      <w:proofErr w:type="spellEnd"/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на състоянието на елементите й. 23 </w:t>
      </w:r>
    </w:p>
    <w:p w14:paraId="0C0EF163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8. Безконтактно-транзисторна запалителна система с индукционен датчик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общата й работоспособност и на състоянието на елементите й. </w:t>
      </w:r>
    </w:p>
    <w:p w14:paraId="344F27D3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9. Безконтактно-транзисторна запалителна система с датчик на Хол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общата й работоспособност и на състоянието на елементите й. </w:t>
      </w:r>
    </w:p>
    <w:p w14:paraId="5BB7A0B8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10. Микропроцесорна запалителна система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общата й </w:t>
      </w:r>
      <w:proofErr w:type="spellStart"/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работоспосбност</w:t>
      </w:r>
      <w:proofErr w:type="spellEnd"/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на състоянието на елементите й. </w:t>
      </w:r>
    </w:p>
    <w:p w14:paraId="2E9D8F3B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Тема 11. Осветителна система на автомобила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състоянието на веригите на основните и допълнителните фарове и на габаритните светлини. </w:t>
      </w:r>
    </w:p>
    <w:p w14:paraId="6D8CA2D9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Тема 12. </w:t>
      </w:r>
      <w:proofErr w:type="spellStart"/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Сигнализационна</w:t>
      </w:r>
      <w:proofErr w:type="spellEnd"/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система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състоянието на веригите на пътепоказателите, стоп-светлините, светлините за заден ход и клаксона. </w:t>
      </w:r>
    </w:p>
    <w:p w14:paraId="4750458F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Тема 13. Бензинова </w:t>
      </w:r>
      <w:proofErr w:type="spellStart"/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горивовпръскваща</w:t>
      </w:r>
      <w:proofErr w:type="spellEnd"/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система с електронно управление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общото й състояние и работоспособност, оценка на състоянието на елементите й. </w:t>
      </w:r>
    </w:p>
    <w:p w14:paraId="6D8959FC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14. Дизелова горивна система с електронно управление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общото й състояние и работоспособност, оценка на състоянието на елементите й. </w:t>
      </w:r>
    </w:p>
    <w:p w14:paraId="494E0CFC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15. Автоматична предавателна кутия с електронно управление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общата й работоспособност и на състоянието на елементите й. </w:t>
      </w:r>
    </w:p>
    <w:p w14:paraId="525503E0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16. Климатична инсталация на автомобила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състоянието на електрическите вериги и на техните елементи. </w:t>
      </w:r>
    </w:p>
    <w:p w14:paraId="22828A88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17. Система за вентилация и отопление на салона на автомобила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общата й работоспособност и на състоянието на електрическите вериги и техните елементи. </w:t>
      </w:r>
    </w:p>
    <w:p w14:paraId="05095B4D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18. Стъклочистачки за предно и задно стъкло на автомобила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състоянието на електрическите вериги, откриване и отстраняване на неизправности.</w:t>
      </w:r>
    </w:p>
    <w:p w14:paraId="53004EEC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Тема 19. Система за електрозадвижване на стъклата на вратите на автомобила 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оценка на състоянието на електрическите вериги, откриване и отстраняване на неизправности. </w:t>
      </w:r>
    </w:p>
    <w:p w14:paraId="4DE0852E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Тема 20. Система за регулиране и подгряване на огледалата на автомобила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състоянието на електрическите вериги, откриване и отстраняване на неизправности. </w:t>
      </w:r>
    </w:p>
    <w:p w14:paraId="3962208F" w14:textId="77777777" w:rsidR="007C2FF2" w:rsidRPr="007C2FF2" w:rsidRDefault="007C2FF2" w:rsidP="007C2F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Тема 21. </w:t>
      </w:r>
      <w:proofErr w:type="spellStart"/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Аудиоуредба</w:t>
      </w:r>
      <w:proofErr w:type="spellEnd"/>
      <w:r w:rsidRPr="007C2FF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на автомобила</w:t>
      </w: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оценка на състоянието на електрическите вериги, откриване и отстраняване на неизправности.</w:t>
      </w:r>
    </w:p>
    <w:p w14:paraId="0487E88B" w14:textId="77777777" w:rsidR="007C2FF2" w:rsidRPr="007C2FF2" w:rsidRDefault="007C2FF2" w:rsidP="007C2FF2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CF0C0C2" w14:textId="77777777" w:rsidR="007C2FF2" w:rsidRPr="007C2FF2" w:rsidRDefault="007C2FF2" w:rsidP="007C2FF2">
      <w:pPr>
        <w:spacing w:after="0" w:line="240" w:lineRule="auto"/>
        <w:ind w:left="5103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B1FCF61" w14:textId="77777777" w:rsidR="007C2FF2" w:rsidRPr="007C2FF2" w:rsidRDefault="007C2FF2" w:rsidP="007C2FF2">
      <w:pPr>
        <w:spacing w:after="0" w:line="240" w:lineRule="auto"/>
        <w:ind w:left="5103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Съставил: ……………………….</w:t>
      </w:r>
    </w:p>
    <w:p w14:paraId="3E63B4A6" w14:textId="77777777" w:rsidR="007C2FF2" w:rsidRPr="007C2FF2" w:rsidRDefault="007C2FF2" w:rsidP="007C2FF2">
      <w:pPr>
        <w:spacing w:after="0" w:line="240" w:lineRule="auto"/>
        <w:ind w:left="510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2F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</w:t>
      </w:r>
      <w:r w:rsidRPr="007C2F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/Инж. Йорданка Конева/</w:t>
      </w:r>
    </w:p>
    <w:p w14:paraId="31D22FBB" w14:textId="7C8D2B00" w:rsidR="00872B91" w:rsidRPr="007C2FF2" w:rsidRDefault="00872B91" w:rsidP="007C2FF2"/>
    <w:sectPr w:rsidR="00872B91" w:rsidRPr="007C2FF2" w:rsidSect="00872B91">
      <w:headerReference w:type="default" r:id="rId7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395A" w14:textId="77777777" w:rsidR="00C304B8" w:rsidRDefault="00C304B8" w:rsidP="004662B6">
      <w:pPr>
        <w:spacing w:after="0" w:line="240" w:lineRule="auto"/>
      </w:pPr>
      <w:r>
        <w:separator/>
      </w:r>
    </w:p>
  </w:endnote>
  <w:endnote w:type="continuationSeparator" w:id="0">
    <w:p w14:paraId="551D9693" w14:textId="77777777" w:rsidR="00C304B8" w:rsidRDefault="00C304B8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715A" w14:textId="77777777" w:rsidR="00C304B8" w:rsidRDefault="00C304B8" w:rsidP="004662B6">
      <w:pPr>
        <w:spacing w:after="0" w:line="240" w:lineRule="auto"/>
      </w:pPr>
      <w:r>
        <w:separator/>
      </w:r>
    </w:p>
  </w:footnote>
  <w:footnote w:type="continuationSeparator" w:id="0">
    <w:p w14:paraId="3B46E3A4" w14:textId="77777777" w:rsidR="00C304B8" w:rsidRDefault="00C304B8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ПРОФЕСИОНАЛНА ГИМНАЗИЯ </w:t>
          </w:r>
          <w:proofErr w:type="gramStart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ПО  МЕХАНОЕЛЕКТРОТЕХНИКА</w:t>
          </w:r>
          <w:proofErr w:type="gramEnd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 “Свобода” №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 xml:space="preserve">   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тел.: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</w:t>
    </w:r>
    <w:proofErr w:type="gramEnd"/>
    <w:r w:rsidRPr="004662B6">
      <w:rPr>
        <w:rFonts w:ascii="Times New Roman" w:hAnsi="Times New Roman" w:cs="Times New Roman"/>
        <w:b/>
        <w:bCs/>
      </w:rPr>
      <w:t xml:space="preserve">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edu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mon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bg</w:t>
    </w:r>
    <w:proofErr w:type="spellEnd"/>
    <w:r w:rsidR="004662B6" w:rsidRPr="001B5ABF">
      <w:rPr>
        <w:rFonts w:ascii="Times New Roman" w:hAnsi="Times New Roman" w:cs="Times New Roman"/>
        <w:b/>
        <w:bCs/>
        <w:lang w:val="it-IT"/>
      </w:rPr>
      <w:t>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8B41B8A"/>
    <w:multiLevelType w:val="hybridMultilevel"/>
    <w:tmpl w:val="5B540D0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B62E72"/>
    <w:multiLevelType w:val="hybridMultilevel"/>
    <w:tmpl w:val="2C02C3FE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0"/>
  </w:num>
  <w:num w:numId="2" w16cid:durableId="1667316228">
    <w:abstractNumId w:val="1"/>
  </w:num>
  <w:num w:numId="3" w16cid:durableId="1966427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16905"/>
    <w:rsid w:val="00061386"/>
    <w:rsid w:val="00093402"/>
    <w:rsid w:val="00132609"/>
    <w:rsid w:val="0020132C"/>
    <w:rsid w:val="0020318B"/>
    <w:rsid w:val="00277005"/>
    <w:rsid w:val="002B6D75"/>
    <w:rsid w:val="004028CD"/>
    <w:rsid w:val="004662B6"/>
    <w:rsid w:val="00660A3D"/>
    <w:rsid w:val="007C2FF2"/>
    <w:rsid w:val="007D3369"/>
    <w:rsid w:val="007F374D"/>
    <w:rsid w:val="00872B91"/>
    <w:rsid w:val="008A340C"/>
    <w:rsid w:val="00905368"/>
    <w:rsid w:val="00961418"/>
    <w:rsid w:val="009D7872"/>
    <w:rsid w:val="009E12FC"/>
    <w:rsid w:val="009E7038"/>
    <w:rsid w:val="00A578A5"/>
    <w:rsid w:val="00A63F7C"/>
    <w:rsid w:val="00A756F2"/>
    <w:rsid w:val="00B9761E"/>
    <w:rsid w:val="00C304B8"/>
    <w:rsid w:val="00C37F72"/>
    <w:rsid w:val="00C618F5"/>
    <w:rsid w:val="00C82E44"/>
    <w:rsid w:val="00C847E5"/>
    <w:rsid w:val="00D056E5"/>
    <w:rsid w:val="00DA7993"/>
    <w:rsid w:val="00DF42E8"/>
    <w:rsid w:val="00E64173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25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12</cp:revision>
  <cp:lastPrinted>2025-10-13T07:39:00Z</cp:lastPrinted>
  <dcterms:created xsi:type="dcterms:W3CDTF">2025-10-13T07:31:00Z</dcterms:created>
  <dcterms:modified xsi:type="dcterms:W3CDTF">2026-02-25T10:57:00Z</dcterms:modified>
</cp:coreProperties>
</file>